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470C0" w14:textId="77777777" w:rsidR="007F120B" w:rsidRPr="00B5724D" w:rsidRDefault="007F120B" w:rsidP="007F120B">
      <w:pPr>
        <w:pStyle w:val="TitleCenterBoldAllCaps"/>
      </w:pPr>
      <w:r w:rsidRPr="00B5724D">
        <w:t>IN PROCEEDINGS SUBSEQUENT TO INITIAL REGISTRATION OF LAND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4788"/>
      </w:tblGrid>
      <w:tr w:rsidR="00B5724D" w:rsidRPr="007C7EF3" w14:paraId="00AFAC7C" w14:textId="77777777" w:rsidTr="004A360C">
        <w:tc>
          <w:tcPr>
            <w:tcW w:w="4788" w:type="dxa"/>
            <w:gridSpan w:val="2"/>
            <w:tcBorders>
              <w:bottom w:val="single" w:sz="18" w:space="0" w:color="auto"/>
            </w:tcBorders>
          </w:tcPr>
          <w:p w14:paraId="12566612" w14:textId="77777777" w:rsidR="00B5724D" w:rsidRDefault="00B5724D" w:rsidP="004A360C">
            <w:pPr>
              <w:spacing w:after="0"/>
            </w:pPr>
            <w:r w:rsidRPr="007C7EF3">
              <w:t>STATE OF MINNESOTA</w:t>
            </w:r>
          </w:p>
          <w:p w14:paraId="17967EBB" w14:textId="77777777" w:rsidR="00B5724D" w:rsidRPr="007C7EF3" w:rsidRDefault="00B5724D" w:rsidP="004A360C">
            <w:pPr>
              <w:spacing w:after="0"/>
            </w:pPr>
          </w:p>
          <w:p w14:paraId="03889CA3" w14:textId="77777777" w:rsidR="00B5724D" w:rsidRPr="007C7EF3" w:rsidRDefault="00B5724D" w:rsidP="004A360C">
            <w:pPr>
              <w:spacing w:after="0"/>
            </w:pPr>
            <w:r>
              <w:t xml:space="preserve">COUNTY OF </w:t>
            </w:r>
            <w:r w:rsidR="00974596">
              <w:t>&lt;&gt;</w:t>
            </w:r>
          </w:p>
        </w:tc>
        <w:tc>
          <w:tcPr>
            <w:tcW w:w="4788" w:type="dxa"/>
            <w:tcBorders>
              <w:bottom w:val="single" w:sz="18" w:space="0" w:color="auto"/>
            </w:tcBorders>
          </w:tcPr>
          <w:p w14:paraId="2AEDBE62" w14:textId="77777777" w:rsidR="00B5724D" w:rsidRPr="009F39D8" w:rsidRDefault="00B5724D" w:rsidP="004A360C">
            <w:pPr>
              <w:spacing w:after="0"/>
            </w:pPr>
            <w:r w:rsidRPr="009F39D8">
              <w:t>DISTRICT COURT</w:t>
            </w:r>
          </w:p>
          <w:p w14:paraId="7DAD6CAC" w14:textId="77777777" w:rsidR="00B5724D" w:rsidRPr="009F39D8" w:rsidRDefault="00B5724D" w:rsidP="004A360C">
            <w:pPr>
              <w:spacing w:after="0"/>
            </w:pPr>
          </w:p>
          <w:p w14:paraId="012EEFBC" w14:textId="77777777" w:rsidR="00B5724D" w:rsidRPr="009F39D8" w:rsidRDefault="00974596" w:rsidP="004A360C">
            <w:pPr>
              <w:spacing w:after="0"/>
            </w:pPr>
            <w:r w:rsidRPr="009F39D8">
              <w:t>&lt;&gt;</w:t>
            </w:r>
            <w:r w:rsidR="00B5724D" w:rsidRPr="009F39D8">
              <w:t xml:space="preserve"> JUDICIAL DISTRICT</w:t>
            </w:r>
          </w:p>
        </w:tc>
      </w:tr>
      <w:tr w:rsidR="00B5724D" w:rsidRPr="007C7EF3" w14:paraId="2B273D9F" w14:textId="77777777" w:rsidTr="004A360C">
        <w:tc>
          <w:tcPr>
            <w:tcW w:w="4788" w:type="dxa"/>
            <w:gridSpan w:val="2"/>
            <w:tcBorders>
              <w:top w:val="single" w:sz="18" w:space="0" w:color="auto"/>
            </w:tcBorders>
          </w:tcPr>
          <w:p w14:paraId="6E78B277" w14:textId="77777777" w:rsidR="00B5724D" w:rsidRPr="007C7EF3" w:rsidRDefault="00B5724D" w:rsidP="004A360C">
            <w:pPr>
              <w:spacing w:after="0"/>
            </w:pPr>
          </w:p>
        </w:tc>
        <w:tc>
          <w:tcPr>
            <w:tcW w:w="4788" w:type="dxa"/>
            <w:tcBorders>
              <w:top w:val="single" w:sz="18" w:space="0" w:color="auto"/>
            </w:tcBorders>
          </w:tcPr>
          <w:p w14:paraId="27636505" w14:textId="77777777" w:rsidR="00B5724D" w:rsidRPr="009F39D8" w:rsidRDefault="00B5724D" w:rsidP="004A360C">
            <w:pPr>
              <w:spacing w:after="0"/>
            </w:pPr>
          </w:p>
        </w:tc>
      </w:tr>
      <w:tr w:rsidR="00CB7EB9" w:rsidRPr="007C7EF3" w14:paraId="3B8B9C91" w14:textId="77777777" w:rsidTr="009F39D8">
        <w:trPr>
          <w:trHeight w:val="459"/>
        </w:trPr>
        <w:tc>
          <w:tcPr>
            <w:tcW w:w="4788" w:type="dxa"/>
            <w:gridSpan w:val="2"/>
          </w:tcPr>
          <w:p w14:paraId="1B73B735" w14:textId="77777777" w:rsidR="009F39D8" w:rsidRDefault="00CB7EB9" w:rsidP="00EE611C">
            <w:r>
              <w:t>In the Matter of the Petition of</w:t>
            </w:r>
            <w:r w:rsidR="009F39D8">
              <w:t>:</w:t>
            </w:r>
          </w:p>
          <w:p w14:paraId="414839CE" w14:textId="77777777" w:rsidR="009F39D8" w:rsidRDefault="009F39D8" w:rsidP="00EE611C">
            <w:r>
              <w:t>&lt;&gt;</w:t>
            </w:r>
          </w:p>
          <w:p w14:paraId="0ADE6D9B" w14:textId="77777777" w:rsidR="00CB7EB9" w:rsidRDefault="009F39D8" w:rsidP="009F39D8">
            <w:pPr>
              <w:spacing w:after="0"/>
            </w:pPr>
            <w:r w:rsidRPr="00A3323E">
              <w:rPr>
                <w:szCs w:val="24"/>
              </w:rPr>
              <w:t xml:space="preserve">in Relation to Certificate of Title No. &lt;&gt; issued for land in the County of &lt;&gt; and State of Minnesota and legally described on attached </w:t>
            </w:r>
            <w:r w:rsidRPr="004D567E">
              <w:rPr>
                <w:b/>
                <w:bCs/>
                <w:szCs w:val="24"/>
              </w:rPr>
              <w:t>Exhibit A</w:t>
            </w:r>
            <w:r>
              <w:rPr>
                <w:szCs w:val="24"/>
              </w:rPr>
              <w:t>.</w:t>
            </w:r>
          </w:p>
        </w:tc>
        <w:tc>
          <w:tcPr>
            <w:tcW w:w="4788" w:type="dxa"/>
            <w:vAlign w:val="center"/>
          </w:tcPr>
          <w:p w14:paraId="121F77A7" w14:textId="77777777" w:rsidR="009F39D8" w:rsidRPr="009F39D8" w:rsidRDefault="009F39D8" w:rsidP="009F39D8">
            <w:pPr>
              <w:spacing w:after="0"/>
              <w:jc w:val="center"/>
            </w:pPr>
            <w:r w:rsidRPr="009F39D8">
              <w:t>Court File No.</w:t>
            </w:r>
          </w:p>
          <w:p w14:paraId="5C3DF8D0" w14:textId="77777777" w:rsidR="00CB7EB9" w:rsidRDefault="009F39D8" w:rsidP="009F39D8">
            <w:pPr>
              <w:jc w:val="center"/>
              <w:rPr>
                <w:b/>
                <w:bCs/>
              </w:rPr>
            </w:pPr>
            <w:r w:rsidRPr="009F39D8">
              <w:br/>
            </w:r>
            <w:r w:rsidRPr="009F39D8">
              <w:rPr>
                <w:b/>
                <w:bCs/>
              </w:rPr>
              <w:t>AFFIDAVIT AND CONSENT</w:t>
            </w:r>
          </w:p>
          <w:p w14:paraId="507F37C7" w14:textId="77777777" w:rsidR="009F39D8" w:rsidRPr="009F39D8" w:rsidRDefault="009F39D8" w:rsidP="009F39D8">
            <w:pPr>
              <w:jc w:val="center"/>
              <w:rPr>
                <w:b/>
                <w:bCs/>
              </w:rPr>
            </w:pPr>
          </w:p>
        </w:tc>
      </w:tr>
      <w:tr w:rsidR="00CB7EB9" w:rsidRPr="007C7EF3" w14:paraId="6C3FD06D" w14:textId="77777777" w:rsidTr="004A360C">
        <w:tc>
          <w:tcPr>
            <w:tcW w:w="2394" w:type="dxa"/>
            <w:tcBorders>
              <w:bottom w:val="single" w:sz="18" w:space="0" w:color="auto"/>
            </w:tcBorders>
          </w:tcPr>
          <w:p w14:paraId="76024741" w14:textId="77777777" w:rsidR="00CB7EB9" w:rsidRPr="007C7EF3" w:rsidRDefault="00CB7EB9" w:rsidP="004A360C">
            <w:pPr>
              <w:spacing w:after="0"/>
            </w:pPr>
          </w:p>
        </w:tc>
        <w:tc>
          <w:tcPr>
            <w:tcW w:w="2394" w:type="dxa"/>
            <w:tcBorders>
              <w:bottom w:val="single" w:sz="18" w:space="0" w:color="auto"/>
            </w:tcBorders>
          </w:tcPr>
          <w:p w14:paraId="50748DFC" w14:textId="77777777" w:rsidR="00CB7EB9" w:rsidRPr="007C7EF3" w:rsidRDefault="00CB7EB9" w:rsidP="004A360C">
            <w:pPr>
              <w:spacing w:after="0"/>
            </w:pPr>
          </w:p>
        </w:tc>
        <w:tc>
          <w:tcPr>
            <w:tcW w:w="4788" w:type="dxa"/>
            <w:tcBorders>
              <w:bottom w:val="single" w:sz="18" w:space="0" w:color="auto"/>
            </w:tcBorders>
          </w:tcPr>
          <w:p w14:paraId="2277E2AD" w14:textId="77777777" w:rsidR="00CB7EB9" w:rsidRPr="007C7EF3" w:rsidRDefault="00CB7EB9" w:rsidP="004A360C">
            <w:pPr>
              <w:spacing w:after="0"/>
            </w:pPr>
          </w:p>
        </w:tc>
      </w:tr>
    </w:tbl>
    <w:p w14:paraId="672BCDAC" w14:textId="77777777" w:rsidR="00B5724D" w:rsidRPr="00D33483" w:rsidRDefault="00B5724D" w:rsidP="00B5724D">
      <w:pPr>
        <w:spacing w:after="0"/>
      </w:pPr>
      <w:r w:rsidRPr="00D33483">
        <w:t xml:space="preserve">            </w:t>
      </w:r>
    </w:p>
    <w:p w14:paraId="167E24DD" w14:textId="77777777" w:rsidR="00C676F8" w:rsidRPr="000E08D0" w:rsidRDefault="00C676F8" w:rsidP="00C676F8">
      <w:pPr>
        <w:pStyle w:val="BodySingleSp"/>
        <w:spacing w:after="0"/>
      </w:pPr>
      <w:r w:rsidRPr="000E08D0">
        <w:t>STATE OF MINNESOTA</w:t>
      </w:r>
      <w:r>
        <w:tab/>
      </w:r>
      <w:r w:rsidRPr="000E08D0">
        <w:tab/>
      </w:r>
    </w:p>
    <w:p w14:paraId="005902EA" w14:textId="77777777" w:rsidR="00C676F8" w:rsidRPr="000E08D0" w:rsidRDefault="00C676F8" w:rsidP="00C676F8">
      <w:pPr>
        <w:pStyle w:val="BodySingleSp"/>
        <w:spacing w:after="0"/>
        <w:ind w:left="2880" w:firstLine="720"/>
      </w:pPr>
    </w:p>
    <w:p w14:paraId="71D16934" w14:textId="77777777" w:rsidR="00C676F8" w:rsidRPr="000E08D0" w:rsidRDefault="00C676F8" w:rsidP="00C676F8">
      <w:pPr>
        <w:pStyle w:val="BodySingleSp"/>
      </w:pPr>
      <w:r w:rsidRPr="000E08D0">
        <w:t>COUNTY OF ____</w:t>
      </w:r>
      <w:r>
        <w:t>___</w:t>
      </w:r>
      <w:r w:rsidRPr="000E08D0">
        <w:t>_____</w:t>
      </w:r>
      <w:r>
        <w:t>_</w:t>
      </w:r>
      <w:r w:rsidRPr="000E08D0">
        <w:t>__</w:t>
      </w:r>
      <w:r>
        <w:t xml:space="preserve"> </w:t>
      </w:r>
      <w:r>
        <w:tab/>
      </w:r>
    </w:p>
    <w:p w14:paraId="09BDD174" w14:textId="77777777" w:rsidR="005903B4" w:rsidRPr="00B5724D" w:rsidRDefault="00EE611C" w:rsidP="008F1BDD">
      <w:pPr>
        <w:pStyle w:val="BodyDoubleSp"/>
        <w:ind w:firstLine="720"/>
      </w:pPr>
      <w:r>
        <w:t>&lt; &gt;</w:t>
      </w:r>
      <w:r w:rsidR="00CB7EB9">
        <w:t>,</w:t>
      </w:r>
      <w:r w:rsidR="008F1BDD" w:rsidRPr="00F70CA6">
        <w:t xml:space="preserve"> being first duly sworn on oath, states </w:t>
      </w:r>
      <w:r w:rsidR="005903B4" w:rsidRPr="00B5724D">
        <w:t>as follows:</w:t>
      </w:r>
    </w:p>
    <w:p w14:paraId="5218FDAC" w14:textId="77777777" w:rsidR="008F1BDD" w:rsidRDefault="008F1BDD" w:rsidP="00B5724D">
      <w:pPr>
        <w:pStyle w:val="Numbered105"/>
      </w:pPr>
      <w:r>
        <w:t xml:space="preserve">My </w:t>
      </w:r>
      <w:r w:rsidR="00EE611C">
        <w:t>&lt; &gt;</w:t>
      </w:r>
      <w:r>
        <w:t xml:space="preserve"> </w:t>
      </w:r>
      <w:r w:rsidR="00CB7EB9">
        <w:t xml:space="preserve">was </w:t>
      </w:r>
      <w:r w:rsidR="00EE611C">
        <w:t>&lt; &gt;</w:t>
      </w:r>
      <w:r w:rsidR="00CB7EB9">
        <w:t xml:space="preserve">, now deceased, </w:t>
      </w:r>
      <w:r w:rsidR="005E5425">
        <w:t xml:space="preserve">who </w:t>
      </w:r>
      <w:r w:rsidR="00CB7EB9">
        <w:t>wa</w:t>
      </w:r>
      <w:r w:rsidR="005E5425">
        <w:t xml:space="preserve">s </w:t>
      </w:r>
      <w:r w:rsidR="00EA3CB8">
        <w:t>the</w:t>
      </w:r>
      <w:r w:rsidR="005E5425">
        <w:t xml:space="preserve"> </w:t>
      </w:r>
      <w:r>
        <w:t>owner of:</w:t>
      </w:r>
    </w:p>
    <w:p w14:paraId="23C8819C" w14:textId="77777777" w:rsidR="008F1BDD" w:rsidRDefault="00EE611C" w:rsidP="00CB7EB9">
      <w:pPr>
        <w:pStyle w:val="Numbered105"/>
        <w:numPr>
          <w:ilvl w:val="0"/>
          <w:numId w:val="0"/>
        </w:numPr>
        <w:spacing w:line="240" w:lineRule="auto"/>
        <w:ind w:left="1440"/>
      </w:pPr>
      <w:r>
        <w:t>&lt;Legal&gt;</w:t>
      </w:r>
      <w:r w:rsidR="008C699A">
        <w:t xml:space="preserve">, as shown on Mille Lacs County Certificate of Title No. </w:t>
      </w:r>
      <w:r>
        <w:t>&lt; &gt;</w:t>
      </w:r>
      <w:r w:rsidR="00EA3CB8">
        <w:t xml:space="preserve"> (“Property”)</w:t>
      </w:r>
      <w:r w:rsidR="008F1BDD">
        <w:t>.</w:t>
      </w:r>
    </w:p>
    <w:p w14:paraId="5E20F425" w14:textId="77777777" w:rsidR="00CB7EB9" w:rsidRDefault="00CB7EB9" w:rsidP="00CB7EB9">
      <w:pPr>
        <w:pStyle w:val="Numbered105"/>
        <w:numPr>
          <w:ilvl w:val="0"/>
          <w:numId w:val="0"/>
        </w:numPr>
        <w:spacing w:line="240" w:lineRule="auto"/>
        <w:ind w:left="1440"/>
      </w:pPr>
    </w:p>
    <w:p w14:paraId="31430B4E" w14:textId="77777777" w:rsidR="005903B4" w:rsidRDefault="00CB7EB9" w:rsidP="00B5724D">
      <w:pPr>
        <w:pStyle w:val="Numbered105"/>
      </w:pPr>
      <w:r>
        <w:t xml:space="preserve">That except </w:t>
      </w:r>
      <w:r w:rsidR="00067E89">
        <w:t>f</w:t>
      </w:r>
      <w:r>
        <w:t xml:space="preserve">or this </w:t>
      </w:r>
      <w:r w:rsidR="00EA3CB8">
        <w:t>P</w:t>
      </w:r>
      <w:r>
        <w:t xml:space="preserve">roperty, my </w:t>
      </w:r>
      <w:r w:rsidR="00EE611C">
        <w:t>&lt; &gt;</w:t>
      </w:r>
      <w:r>
        <w:t xml:space="preserve"> died without assets, and had no debts.  Further, my </w:t>
      </w:r>
      <w:r w:rsidR="00EE611C">
        <w:t>&lt; &gt;</w:t>
      </w:r>
      <w:r>
        <w:t xml:space="preserve"> never received public assistance or any other public benefits.  We have not been notified of any claims by the Minnesota Commissioner of Human Services </w:t>
      </w:r>
      <w:r w:rsidR="00EA3CB8">
        <w:t>concerning</w:t>
      </w:r>
      <w:r>
        <w:t xml:space="preserve"> my </w:t>
      </w:r>
      <w:r w:rsidR="00EE611C">
        <w:t>&lt; &gt;</w:t>
      </w:r>
      <w:r>
        <w:t>.</w:t>
      </w:r>
    </w:p>
    <w:p w14:paraId="74157D55" w14:textId="77777777" w:rsidR="008F1BDD" w:rsidRDefault="00CB7EB9" w:rsidP="00B5724D">
      <w:pPr>
        <w:pStyle w:val="Numbered105"/>
      </w:pPr>
      <w:r>
        <w:t xml:space="preserve">My </w:t>
      </w:r>
      <w:r w:rsidR="00EE611C">
        <w:t>&lt; &gt;</w:t>
      </w:r>
      <w:r>
        <w:t xml:space="preserve">’s last expenses were paid either through the limited </w:t>
      </w:r>
      <w:r w:rsidR="00EA3CB8">
        <w:t>assets</w:t>
      </w:r>
      <w:r>
        <w:t xml:space="preserve"> available to my </w:t>
      </w:r>
      <w:r w:rsidR="00EE611C">
        <w:t>&lt;&gt;</w:t>
      </w:r>
      <w:r>
        <w:t xml:space="preserve">, or </w:t>
      </w:r>
      <w:r w:rsidR="00EA3CB8">
        <w:t>by</w:t>
      </w:r>
      <w:r>
        <w:t xml:space="preserve"> me.</w:t>
      </w:r>
      <w:r w:rsidR="008F1BDD">
        <w:t xml:space="preserve"> </w:t>
      </w:r>
    </w:p>
    <w:p w14:paraId="77762973" w14:textId="77777777" w:rsidR="00107A2A" w:rsidRDefault="00CB7EB9" w:rsidP="00B5724D">
      <w:pPr>
        <w:pStyle w:val="Numbered105"/>
      </w:pPr>
      <w:r>
        <w:t xml:space="preserve">The </w:t>
      </w:r>
      <w:r w:rsidR="00EA3CB8">
        <w:t>P</w:t>
      </w:r>
      <w:r>
        <w:t xml:space="preserve">roperty </w:t>
      </w:r>
      <w:r w:rsidR="00EA3CB8">
        <w:t xml:space="preserve">is a vacant lot, with </w:t>
      </w:r>
      <w:r>
        <w:t>minimal value</w:t>
      </w:r>
      <w:r w:rsidR="00EA3CB8">
        <w:t>.  It</w:t>
      </w:r>
      <w:r>
        <w:t xml:space="preserve"> was not worth the cost to us to probate my </w:t>
      </w:r>
      <w:r w:rsidR="00EE611C">
        <w:t>&lt; &gt;</w:t>
      </w:r>
      <w:r>
        <w:t xml:space="preserve">’s estate </w:t>
      </w:r>
      <w:r w:rsidR="00EA3CB8">
        <w:t xml:space="preserve">in order to </w:t>
      </w:r>
      <w:r>
        <w:t xml:space="preserve">sell the </w:t>
      </w:r>
      <w:r w:rsidR="00EA3CB8">
        <w:t>P</w:t>
      </w:r>
      <w:r>
        <w:t xml:space="preserve">roperty.  </w:t>
      </w:r>
      <w:r w:rsidR="00EA3CB8">
        <w:t xml:space="preserve">It was my </w:t>
      </w:r>
      <w:r>
        <w:t xml:space="preserve">original intention to allow the </w:t>
      </w:r>
      <w:r w:rsidR="008C699A">
        <w:t>P</w:t>
      </w:r>
      <w:r>
        <w:t xml:space="preserve">roperty to forfeit for </w:t>
      </w:r>
      <w:r w:rsidR="00EA3CB8">
        <w:t>real estate</w:t>
      </w:r>
      <w:r>
        <w:t>.</w:t>
      </w:r>
      <w:r w:rsidR="00107A2A">
        <w:t xml:space="preserve">  </w:t>
      </w:r>
      <w:r w:rsidR="00EA3CB8">
        <w:t>W</w:t>
      </w:r>
      <w:r w:rsidR="00107A2A">
        <w:t xml:space="preserve">e were </w:t>
      </w:r>
      <w:r w:rsidR="00EA3CB8">
        <w:t xml:space="preserve">recently </w:t>
      </w:r>
      <w:r w:rsidR="00107A2A">
        <w:t xml:space="preserve">contacted by Petitioners, </w:t>
      </w:r>
      <w:r w:rsidR="00EE611C">
        <w:t>&lt; &gt;</w:t>
      </w:r>
      <w:r w:rsidR="00107A2A">
        <w:t xml:space="preserve">, with the request to purchase the </w:t>
      </w:r>
      <w:r w:rsidR="007B5282">
        <w:t>P</w:t>
      </w:r>
      <w:r w:rsidR="00107A2A">
        <w:t xml:space="preserve">roperty.  </w:t>
      </w:r>
      <w:r w:rsidR="00EE611C">
        <w:t>&lt; &gt;</w:t>
      </w:r>
      <w:r w:rsidR="00EA3CB8">
        <w:t xml:space="preserve"> own lots adjacent to the Property.  </w:t>
      </w:r>
      <w:r w:rsidR="00107A2A">
        <w:t xml:space="preserve">We agreed to convey any interest we had in the </w:t>
      </w:r>
      <w:r w:rsidR="00EA3CB8">
        <w:t>P</w:t>
      </w:r>
      <w:r w:rsidR="00107A2A">
        <w:t xml:space="preserve">roperty to </w:t>
      </w:r>
      <w:r w:rsidR="00EE611C">
        <w:t>&lt; &gt;</w:t>
      </w:r>
      <w:r w:rsidR="00107A2A">
        <w:t xml:space="preserve">, so long as the </w:t>
      </w:r>
      <w:r w:rsidR="00EE611C">
        <w:t>&lt; &gt;</w:t>
      </w:r>
      <w:r w:rsidR="00107A2A">
        <w:t xml:space="preserve"> pa</w:t>
      </w:r>
      <w:r w:rsidR="00EA3CB8">
        <w:t>y</w:t>
      </w:r>
      <w:r w:rsidR="00107A2A">
        <w:t xml:space="preserve"> the cost to clear title.</w:t>
      </w:r>
      <w:r w:rsidR="008C699A">
        <w:t xml:space="preserve">  I consent to the entry of a Court Order registering title to the Property in the name of </w:t>
      </w:r>
      <w:r w:rsidR="00EE611C">
        <w:t>&lt; &gt;</w:t>
      </w:r>
      <w:r w:rsidR="008C699A">
        <w:t>.</w:t>
      </w:r>
    </w:p>
    <w:p w14:paraId="0B211F7C" w14:textId="77777777" w:rsidR="00107A2A" w:rsidRDefault="00107A2A" w:rsidP="00B5724D">
      <w:pPr>
        <w:pStyle w:val="Numbered105"/>
      </w:pPr>
      <w:r>
        <w:lastRenderedPageBreak/>
        <w:t xml:space="preserve">I </w:t>
      </w:r>
      <w:r w:rsidR="00EA3CB8">
        <w:t xml:space="preserve">have </w:t>
      </w:r>
      <w:r>
        <w:t xml:space="preserve">made this Affidavit to assist the Court and to support the request of </w:t>
      </w:r>
      <w:r w:rsidR="00EE611C">
        <w:t>&lt; &gt;</w:t>
      </w:r>
      <w:r>
        <w:t xml:space="preserve"> to place title to the </w:t>
      </w:r>
      <w:r w:rsidR="00EA3CB8">
        <w:t>P</w:t>
      </w:r>
      <w:r>
        <w:t>roperty in their name.</w:t>
      </w:r>
    </w:p>
    <w:p w14:paraId="10C19185" w14:textId="77777777" w:rsidR="00107A2A" w:rsidRDefault="00107A2A" w:rsidP="00107A2A">
      <w:pPr>
        <w:pStyle w:val="Numbered105"/>
        <w:numPr>
          <w:ilvl w:val="0"/>
          <w:numId w:val="0"/>
        </w:numPr>
        <w:ind w:left="5040"/>
      </w:pPr>
      <w:r>
        <w:t xml:space="preserve">Respectfully submitted, </w:t>
      </w:r>
    </w:p>
    <w:p w14:paraId="6CF85B01" w14:textId="77777777" w:rsidR="00EA3CB8" w:rsidRDefault="00EA3CB8" w:rsidP="00107A2A">
      <w:pPr>
        <w:pStyle w:val="Numbered105"/>
        <w:numPr>
          <w:ilvl w:val="0"/>
          <w:numId w:val="0"/>
        </w:numPr>
        <w:ind w:left="5040"/>
      </w:pPr>
    </w:p>
    <w:p w14:paraId="0EC81E57" w14:textId="77777777" w:rsidR="001F0CDB" w:rsidRPr="008060EC" w:rsidRDefault="001F0CDB" w:rsidP="00EA3CB8">
      <w:pPr>
        <w:pStyle w:val="Signature0"/>
        <w:spacing w:before="0" w:after="0"/>
      </w:pPr>
      <w:r w:rsidRPr="008060EC">
        <w:t>__________________________________</w:t>
      </w:r>
      <w:r w:rsidRPr="008060EC">
        <w:br/>
      </w:r>
      <w:r w:rsidR="00EE611C">
        <w:t>&lt; &gt;</w:t>
      </w:r>
    </w:p>
    <w:p w14:paraId="2E40B584" w14:textId="77777777" w:rsidR="0079180F" w:rsidRDefault="0079180F" w:rsidP="0079180F">
      <w:pPr>
        <w:pStyle w:val="Signature0"/>
        <w:ind w:left="0"/>
      </w:pPr>
      <w:r>
        <w:t>&lt;INSERT NOTARY BLOCK&gt;</w:t>
      </w:r>
    </w:p>
    <w:p w14:paraId="03804E7E" w14:textId="77777777" w:rsidR="00C676F8" w:rsidRPr="00F05764" w:rsidRDefault="008528A5" w:rsidP="00EE4365">
      <w:pPr>
        <w:pStyle w:val="TitleLeftBoldAllCapsNoSpace"/>
        <w:rPr>
          <w:b/>
        </w:rPr>
      </w:pPr>
      <w:r>
        <w:rPr>
          <w:rFonts w:ascii="Times New Roman" w:hAnsi="Times New Roman"/>
          <w:caps w:val="0"/>
          <w:snapToGrid/>
        </w:rPr>
        <w:br/>
      </w:r>
      <w:r w:rsidR="00C676F8">
        <w:rPr>
          <w:b/>
        </w:rPr>
        <w:t>This Instrument Drafted By:</w:t>
      </w:r>
    </w:p>
    <w:p w14:paraId="6C4FDA76" w14:textId="77777777" w:rsidR="00C676F8" w:rsidRDefault="00C676F8" w:rsidP="00EE4365">
      <w:pPr>
        <w:pStyle w:val="ShortLines"/>
      </w:pPr>
      <w:r w:rsidRPr="00AA7C15">
        <w:t>Rinke Noonan</w:t>
      </w:r>
      <w:r w:rsidR="00974596">
        <w:t>, Ltd.</w:t>
      </w:r>
      <w:r>
        <w:t xml:space="preserve"> (DJM</w:t>
      </w:r>
      <w:r w:rsidR="00974596">
        <w:t>/</w:t>
      </w:r>
      <w:r w:rsidR="006114DF">
        <w:t>mrw</w:t>
      </w:r>
      <w:r>
        <w:t>)</w:t>
      </w:r>
      <w:r>
        <w:br/>
        <w:t>1015 W. St. Germain St., Suite 300</w:t>
      </w:r>
      <w:r>
        <w:br/>
        <w:t>P.O. Box 1497</w:t>
      </w:r>
      <w:r>
        <w:br/>
        <w:t>St. Cloud, MN 56302-1497</w:t>
      </w:r>
      <w:r>
        <w:br/>
        <w:t>(320) 251-6700</w:t>
      </w:r>
      <w:r>
        <w:br/>
      </w:r>
      <w:r w:rsidR="00974596">
        <w:t xml:space="preserve">Our </w:t>
      </w:r>
      <w:r>
        <w:t>File No.</w:t>
      </w:r>
      <w:r w:rsidRPr="00DB233C">
        <w:t xml:space="preserve"> </w:t>
      </w:r>
      <w:r w:rsidR="00EE611C">
        <w:t>&lt; &gt;</w:t>
      </w:r>
    </w:p>
    <w:p w14:paraId="4E7CE4E4" w14:textId="77777777" w:rsidR="005903B4" w:rsidRPr="00B5724D" w:rsidRDefault="005903B4" w:rsidP="00F70CA6">
      <w:pPr>
        <w:pStyle w:val="TitleLeftBoldAllCapsNoSpace"/>
      </w:pPr>
      <w:bookmarkStart w:id="0" w:name="BookMarkClausePosition"/>
      <w:bookmarkEnd w:id="0"/>
    </w:p>
    <w:sectPr w:rsidR="005903B4" w:rsidRPr="00B5724D" w:rsidSect="008528A5">
      <w:footerReference w:type="default" r:id="rId8"/>
      <w:pgSz w:w="12240" w:h="15840"/>
      <w:pgMar w:top="1440" w:right="1440" w:bottom="1440" w:left="1440" w:header="720" w:footer="720" w:gutter="0"/>
      <w:paperSrc w:first="259" w:other="259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C70B2" w14:textId="77777777" w:rsidR="00955774" w:rsidRDefault="00955774" w:rsidP="005903B4">
      <w:pPr>
        <w:spacing w:after="0"/>
      </w:pPr>
      <w:r>
        <w:separator/>
      </w:r>
    </w:p>
  </w:endnote>
  <w:endnote w:type="continuationSeparator" w:id="0">
    <w:p w14:paraId="065EA249" w14:textId="77777777" w:rsidR="00955774" w:rsidRDefault="00955774" w:rsidP="005903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057C" w14:textId="77777777" w:rsidR="00671DDB" w:rsidRDefault="00C522FF" w:rsidP="00C522FF">
    <w:pPr>
      <w:pStyle w:val="Footer"/>
      <w:jc w:val="left"/>
    </w:pPr>
    <w:r>
      <w:tab/>
    </w:r>
    <w:sdt>
      <w:sdtPr>
        <w:id w:val="46593578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71DDB">
          <w:fldChar w:fldCharType="begin"/>
        </w:r>
        <w:r w:rsidR="00671DDB">
          <w:instrText xml:space="preserve"> PAGE   \* MERGEFORMAT </w:instrText>
        </w:r>
        <w:r w:rsidR="00671DDB">
          <w:fldChar w:fldCharType="separate"/>
        </w:r>
        <w:r w:rsidR="0079180F">
          <w:rPr>
            <w:noProof/>
          </w:rPr>
          <w:t>1</w:t>
        </w:r>
        <w:r w:rsidR="00671DDB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6662B" w14:textId="77777777" w:rsidR="00955774" w:rsidRDefault="00955774" w:rsidP="005903B4">
      <w:pPr>
        <w:spacing w:after="0"/>
      </w:pPr>
      <w:r>
        <w:separator/>
      </w:r>
    </w:p>
  </w:footnote>
  <w:footnote w:type="continuationSeparator" w:id="0">
    <w:p w14:paraId="26B9D49F" w14:textId="77777777" w:rsidR="00955774" w:rsidRDefault="00955774" w:rsidP="005903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608A6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D70C97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3061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378408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2383E3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82AD2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9E841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0AFC6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62F9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C200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0"/>
    <w:name w:val="Numbering"/>
    <w:lvl w:ilvl="0">
      <w:start w:val="1"/>
      <w:numFmt w:val="decimal"/>
      <w:lvlText w:val="%1."/>
      <w:lvlJc w:val="left"/>
      <w:pPr>
        <w:tabs>
          <w:tab w:val="num" w:pos="1440"/>
        </w:tabs>
      </w:pPr>
      <w:rPr>
        <w:rFonts w:ascii="Sakkal Majalla" w:hAnsi="Sakkal Majalla" w:cs="Sakkal Majalla"/>
        <w:sz w:val="24"/>
        <w:szCs w:val="24"/>
      </w:rPr>
    </w:lvl>
  </w:abstractNum>
  <w:abstractNum w:abstractNumId="11" w15:restartNumberingAfterBreak="0">
    <w:nsid w:val="496F7D54"/>
    <w:multiLevelType w:val="singleLevel"/>
    <w:tmpl w:val="99E6B360"/>
    <w:name w:val="*Numbered 1 0/.5"/>
    <w:lvl w:ilvl="0">
      <w:start w:val="1"/>
      <w:numFmt w:val="decimal"/>
      <w:pStyle w:val="Numbered105"/>
      <w:lvlText w:val="%1."/>
      <w:lvlJc w:val="left"/>
      <w:pPr>
        <w:tabs>
          <w:tab w:val="num" w:pos="1440"/>
        </w:tabs>
        <w:ind w:left="0" w:firstLine="720"/>
      </w:pPr>
    </w:lvl>
  </w:abstractNum>
  <w:num w:numId="1" w16cid:durableId="211015243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</w:num>
  <w:num w:numId="2" w16cid:durableId="1937640538">
    <w:abstractNumId w:val="9"/>
  </w:num>
  <w:num w:numId="3" w16cid:durableId="1579359819">
    <w:abstractNumId w:val="7"/>
  </w:num>
  <w:num w:numId="4" w16cid:durableId="510296045">
    <w:abstractNumId w:val="6"/>
  </w:num>
  <w:num w:numId="5" w16cid:durableId="1625035137">
    <w:abstractNumId w:val="5"/>
  </w:num>
  <w:num w:numId="6" w16cid:durableId="821654605">
    <w:abstractNumId w:val="4"/>
  </w:num>
  <w:num w:numId="7" w16cid:durableId="1067535266">
    <w:abstractNumId w:val="8"/>
  </w:num>
  <w:num w:numId="8" w16cid:durableId="31541253">
    <w:abstractNumId w:val="3"/>
  </w:num>
  <w:num w:numId="9" w16cid:durableId="934938747">
    <w:abstractNumId w:val="2"/>
  </w:num>
  <w:num w:numId="10" w16cid:durableId="2010017762">
    <w:abstractNumId w:val="1"/>
  </w:num>
  <w:num w:numId="11" w16cid:durableId="1381200169">
    <w:abstractNumId w:val="0"/>
  </w:num>
  <w:num w:numId="12" w16cid:durableId="12897740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_AN" w:val="[A_AN]"/>
    <w:docVar w:name="ADDRESS" w:val="[ADDRESS]"/>
    <w:docVar w:name="AddressesFax" w:val="[AddressesFax]"/>
    <w:docVar w:name="ATTORNEY_FOR" w:val="[ATTORNEY_FOR]"/>
    <w:docVar w:name="Attorney_Paralegal_Initials" w:val="[Attorney_Paralegal_Initials]"/>
    <w:docVar w:name="AttorneyParalegalInitials" w:val="DJM"/>
    <w:docVar w:name="BEHALF_OF_NAME" w:val="[BEHALF_OF_NAME]"/>
    <w:docVar w:name="CHAPTER_NUMBER" w:val="[CHAPTER_NUMBER]"/>
    <w:docVar w:name="City" w:val="[City]"/>
    <w:docVar w:name="client" w:val="[client]"/>
    <w:docVar w:name="CLIENT_NAME" w:val="[CLIENT_NAME]"/>
    <w:docVar w:name="COMMONWEALTH_OR_STATE" w:val="[COMMONWEALTH_OR_STATE]"/>
    <w:docVar w:name="COMPANY" w:val="[COMPANY]"/>
    <w:docVar w:name="COMPANY_STATE" w:val="[COMPANY_STATE]"/>
    <w:docVar w:name="COMPANY_TYPE" w:val="[COMPANY_TYPE]"/>
    <w:docVar w:name="CORP_NAME" w:val="[CORP_NAME]"/>
    <w:docVar w:name="COUNTY" w:val="[COUNTY]"/>
    <w:docVar w:name="DATE" w:val="[DATE]"/>
    <w:docVar w:name="DATE_ORDINAL" w:val=" "/>
    <w:docVar w:name="DateServed" w:val="[DateServed]"/>
    <w:docVar w:name="DateSigned" w:val="[DateSigned]"/>
    <w:docVar w:name="DELIVERY_METHOD" w:val="[DELIVERY_METHOD]"/>
    <w:docVar w:name="Document_Name" w:val="[Document_Name]"/>
    <w:docVar w:name="DOCUMENT_TITLE" w:val="[DOCUMENT_TITLE]"/>
    <w:docVar w:name="DocumentName1" w:val="[DocumentName1]"/>
    <w:docVar w:name="DocumentName2" w:val="[DocumentName2]"/>
    <w:docVar w:name="DOCUMENTS" w:val="[DOCUMENTS]"/>
    <w:docVar w:name="DocumentTitle1" w:val="[DocumentTitle1]"/>
    <w:docVar w:name="DocumentTitle2" w:val="[DocumentTitle2]"/>
    <w:docVar w:name="DOCUMENTTYPE" w:val="[DOCUMENTTYPE]"/>
    <w:docVar w:name="ECFPartyEmail" w:val="[ECFPartyEmail]"/>
    <w:docVar w:name="ECFPartyServed" w:val="[ECFPartyServed]"/>
    <w:docVar w:name="FaxNumber" w:val="[FaxNumber]"/>
    <w:docVar w:name="FILE_NUMBER" w:val="[FILE_NUMBER]"/>
    <w:docVar w:name="FileNumber" w:val="21202.004"/>
    <w:docVar w:name="HE_SHE" w:val="[HE_SHE]"/>
    <w:docVar w:name="HIM_HER" w:val="[HIM_HER]"/>
    <w:docVar w:name="HIS_HER" w:val="[HIS_HER]"/>
    <w:docVar w:name="LBAUTHOR" w:val="[LBAUTHOR]"/>
    <w:docVar w:name="LBAUTHOR_ATTORNEY_NUMBER1" w:val="[LBAUTHOR_ATTORNEY_NUMBER1]"/>
    <w:docVar w:name="LBAUTHOR_BUSINESS_ADDRESS" w:val="[LBAUTHOR_BUSINESS_ADDRESS]"/>
    <w:docVar w:name="LBAUTHOR_DIRECT_DIAL" w:val="[LBAUTHOR_DIRECT_DIAL]"/>
    <w:docVar w:name="LBAUTHOR_FAX" w:val="[LBAUTHOR_FAX]"/>
    <w:docVar w:name="LBAUTHOR_FIRM_NAME" w:val="[LBAUTHOR_FIRM_NAME]"/>
    <w:docVar w:name="LBAUTHOR_INITIALS" w:val="[LBAUTHOR_INITIALS]"/>
    <w:docVar w:name="LBCERTIFICATEOFSERVICELIST" w:val="[LBCERTIFICATEOFSERVICELIST]"/>
    <w:docVar w:name="LBPLEADINGATTORNEYFOR" w:val="[LBPLEADINGATTORNEYFOR]"/>
    <w:docVar w:name="LBPLEADINGCASENUMBER" w:val="[LBPLEADINGCASENUMBER]"/>
    <w:docVar w:name="LBPleadingClientName" w:val="[LBPleadingClientName]"/>
    <w:docVar w:name="LBPLEADINGCOCOUNSEL" w:val="[LBPLEADINGCOCOUNSEL]"/>
    <w:docVar w:name="LBPLEADINGCOURTCAP1" w:val="[LBPLEADINGCOURTCAP1]"/>
    <w:docVar w:name="LBPLEADINGCOURTCAP2" w:val="[LBPLEADINGCOURTCAP2]"/>
    <w:docVar w:name="LBPLEADINGCOURTCAP3" w:val="[LBPLEADINGCOURTCAP3]"/>
    <w:docVar w:name="LBPLEADINGDEFENDANTS" w:val="[LBPLEADINGDEFENDANTS]"/>
    <w:docVar w:name="LBPLEADINGFILINGATTORNEY" w:val="[LBPLEADINGFILINGATTORNEY]"/>
    <w:docVar w:name="LBPLEADINGFILINGATTORNEYNUMBER" w:val="[LBPLEADINGFILINGATTORNEYNUMBER]"/>
    <w:docVar w:name="LBPLEADINGJUDGE" w:val="[LBPLEADINGJUDGE]"/>
    <w:docVar w:name="LBPLEADINGOFCOUNSEL" w:val="[LBPLEADINGOFCOUNSEL]"/>
    <w:docVar w:name="LBPLEADINGOPPOSINGPARTYDESCRIPTION" w:val="[LBPLEADINGOPPOSINGPARTYDESCRIPTION]"/>
    <w:docVar w:name="LBPLEADINGPARTYDESCRIPTION" w:val="[LBPLEADINGPARTYDESCRIPTION]"/>
    <w:docVar w:name="LBPLEADINGPLAINTIFFS" w:val="[LBPLEADINGPLAINTIFFS]"/>
    <w:docVar w:name="LBPLEADINGTITLE" w:val="[LBPLEADINGTITLE]"/>
    <w:docVar w:name="LBPLEADINGVERSUS" w:val="[LBPLEADINGVERSUS]"/>
    <w:docVar w:name="LBVerticalSeparator" w:val=":::::::"/>
    <w:docVar w:name="LLC_Name" w:val="[LLC_Name]"/>
    <w:docVar w:name="MailFax" w:val="[MailFax]"/>
    <w:docVar w:name="MEMBER_OR_MANAGER" w:val="[MEMBER_OR_MANAGER]"/>
    <w:docVar w:name="MONTH" w:val=" "/>
    <w:docVar w:name="NAME_OF_ORGANIZATION" w:val="[NAME_OF_ORGANIZATION]"/>
    <w:docVar w:name="NAME_OF_PARTNERSHIP" w:val="[NAME_OF_PARTNERSHIP]"/>
    <w:docVar w:name="NAME_OF_PRINCIPAL" w:val="[NAME_OF_PRINCIPAL]"/>
    <w:docVar w:name="NonECFParty" w:val="[NonECFParty]"/>
    <w:docVar w:name="OFFICE_HELD" w:val="[OFFICE_HELD]"/>
    <w:docVar w:name="OFFICER_AGENT" w:val="[OFFICER_AGENT]"/>
    <w:docVar w:name="OpposingParty" w:val="[OpposingParty]"/>
    <w:docVar w:name="OpposingPartyAddress" w:val="[OpposingPartyAddress]"/>
    <w:docVar w:name="OpposingPartyDesig" w:val="[OpposingPartyDesig]"/>
    <w:docVar w:name="OpposingPartyFaxNumber" w:val="[OpposingPartyFaxNumber]"/>
    <w:docVar w:name="PartnershipAuthority" w:val="[PartnershipAuthority]"/>
    <w:docVar w:name="PartnershipName" w:val="[PartnershipName]"/>
    <w:docVar w:name="PartnershipType" w:val="[PartnershipType]"/>
    <w:docVar w:name="PartnerTitle" w:val="[PartnerTitle]"/>
    <w:docVar w:name="PartyDesignation" w:val=" "/>
    <w:docVar w:name="Person_Received" w:val="[Person_Received]"/>
    <w:docVar w:name="PERSON_SERVED" w:val="[PERSON_SERVED]"/>
    <w:docVar w:name="PersonServed" w:val="[PersonServed]"/>
    <w:docVar w:name="PersonServedAddress" w:val="[PersonServedAddress]"/>
    <w:docVar w:name="PersonServedFaxNumber" w:val="[PersonServedFaxNumber]"/>
    <w:docVar w:name="Petition_Complaint" w:val=" "/>
    <w:docVar w:name="PETITIONER_PLAINTIFF" w:val="[PETITIONER_PLAINTIFF]"/>
    <w:docVar w:name="PLAINTIFF_DEFENDANT" w:val="[PLAINTIFF_DEFENDANT]"/>
    <w:docVar w:name="receipt_date" w:val="[receipt_date]"/>
    <w:docVar w:name="relationship" w:val="[relationship]"/>
    <w:docVar w:name="Service_Date" w:val="[Service_Date]"/>
    <w:docVar w:name="Service_Time" w:val="[Service_Time]"/>
    <w:docVar w:name="SIGNER_NAME" w:val="&lt;&gt;, Petitioner"/>
    <w:docVar w:name="SIGNER_NAME_2" w:val="[SIGNER_NAME_2]"/>
    <w:docVar w:name="SIGNER_TITLE" w:val=" "/>
    <w:docVar w:name="SIGNER_TITLE_2" w:val="[SIGNER_TITLE_2]"/>
    <w:docVar w:name="Sincerely" w:val="[Sincerely]"/>
    <w:docVar w:name="State" w:val="[State]"/>
    <w:docVar w:name="STATE_HEADER" w:val="[STATE_HEADER]"/>
    <w:docVar w:name="STATE_OF_INCORPORATION" w:val="[STATE_OF_INCORPORATION]"/>
    <w:docVar w:name="STATE_OF_ORGANIZATION" w:val="[STATE_OF_ORGANIZATION]"/>
    <w:docVar w:name="TypistInitials" w:val="[TypistInitials]"/>
    <w:docVar w:name="Year" w:val="[Year]"/>
  </w:docVars>
  <w:rsids>
    <w:rsidRoot w:val="00955774"/>
    <w:rsid w:val="00067E89"/>
    <w:rsid w:val="00107A2A"/>
    <w:rsid w:val="001408A1"/>
    <w:rsid w:val="001F0CDB"/>
    <w:rsid w:val="00363DF1"/>
    <w:rsid w:val="00392010"/>
    <w:rsid w:val="00404FD7"/>
    <w:rsid w:val="00421C51"/>
    <w:rsid w:val="004A360C"/>
    <w:rsid w:val="005903B4"/>
    <w:rsid w:val="005E5425"/>
    <w:rsid w:val="005F4DE5"/>
    <w:rsid w:val="006114DF"/>
    <w:rsid w:val="00671DDB"/>
    <w:rsid w:val="00714A79"/>
    <w:rsid w:val="0079180F"/>
    <w:rsid w:val="007B5282"/>
    <w:rsid w:val="007D2F35"/>
    <w:rsid w:val="007F120B"/>
    <w:rsid w:val="007F57AC"/>
    <w:rsid w:val="008528A5"/>
    <w:rsid w:val="00856CEE"/>
    <w:rsid w:val="00876492"/>
    <w:rsid w:val="0089342A"/>
    <w:rsid w:val="008C699A"/>
    <w:rsid w:val="008F1BDD"/>
    <w:rsid w:val="00924835"/>
    <w:rsid w:val="00931B45"/>
    <w:rsid w:val="00955774"/>
    <w:rsid w:val="00974596"/>
    <w:rsid w:val="009F39D8"/>
    <w:rsid w:val="00A55406"/>
    <w:rsid w:val="00A561F0"/>
    <w:rsid w:val="00A83D56"/>
    <w:rsid w:val="00A91839"/>
    <w:rsid w:val="00A97E17"/>
    <w:rsid w:val="00B01190"/>
    <w:rsid w:val="00B5724D"/>
    <w:rsid w:val="00B76627"/>
    <w:rsid w:val="00B83D83"/>
    <w:rsid w:val="00BC4365"/>
    <w:rsid w:val="00C5121D"/>
    <w:rsid w:val="00C522FF"/>
    <w:rsid w:val="00C676F8"/>
    <w:rsid w:val="00CB7EB9"/>
    <w:rsid w:val="00D25BA2"/>
    <w:rsid w:val="00D5284B"/>
    <w:rsid w:val="00EA3CB8"/>
    <w:rsid w:val="00EA6DC3"/>
    <w:rsid w:val="00EE4365"/>
    <w:rsid w:val="00EE611C"/>
    <w:rsid w:val="00F70CA6"/>
    <w:rsid w:val="00FC0614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25B928"/>
  <w14:defaultImageDpi w14:val="96"/>
  <w15:docId w15:val="{9FF567BB-3C05-40AC-9B14-B475E73F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24D"/>
    <w:pPr>
      <w:spacing w:after="240" w:line="240" w:lineRule="auto"/>
    </w:pPr>
    <w:rPr>
      <w:rFonts w:ascii="Times New Roman" w:eastAsiaTheme="minorHAns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2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2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2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2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2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2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2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2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2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eading1Char">
    <w:name w:val="Heading 1 Char"/>
    <w:basedOn w:val="DefaultParagraphFont"/>
    <w:link w:val="Heading1"/>
    <w:uiPriority w:val="9"/>
    <w:rsid w:val="00B572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24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2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24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24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24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24D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24D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2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2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724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5724D"/>
    <w:rPr>
      <w:rFonts w:ascii="Times New Roman" w:eastAsiaTheme="minorHAnsi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5724D"/>
    <w:pPr>
      <w:widowControl w:val="0"/>
      <w:tabs>
        <w:tab w:val="center" w:pos="4680"/>
        <w:tab w:val="right" w:pos="9360"/>
      </w:tabs>
      <w:spacing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B5724D"/>
    <w:rPr>
      <w:rFonts w:ascii="Times New Roman" w:eastAsiaTheme="minorHAnsi" w:hAnsi="Times New Roman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5724D"/>
  </w:style>
  <w:style w:type="paragraph" w:styleId="BlockText">
    <w:name w:val="Block Text"/>
    <w:basedOn w:val="Normal"/>
    <w:uiPriority w:val="99"/>
    <w:semiHidden/>
    <w:unhideWhenUsed/>
    <w:rsid w:val="00B5724D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2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24D"/>
    <w:rPr>
      <w:rFonts w:ascii="Times New Roman" w:eastAsiaTheme="minorHAnsi" w:hAnsi="Times New Roman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724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24D"/>
    <w:rPr>
      <w:rFonts w:ascii="Times New Roman" w:eastAsiaTheme="minorHAnsi" w:hAnsi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5724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5724D"/>
    <w:rPr>
      <w:rFonts w:ascii="Times New Roman" w:eastAsiaTheme="minorHAnsi" w:hAnsi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5724D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724D"/>
    <w:rPr>
      <w:rFonts w:ascii="Times New Roman" w:eastAsiaTheme="minorHAnsi" w:hAnsi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5724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724D"/>
    <w:rPr>
      <w:rFonts w:ascii="Times New Roman" w:eastAsiaTheme="minorHAnsi" w:hAnsi="Times New Roman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5724D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5724D"/>
    <w:rPr>
      <w:rFonts w:ascii="Times New Roman" w:eastAsiaTheme="minorHAnsi" w:hAnsi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5724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5724D"/>
    <w:rPr>
      <w:rFonts w:ascii="Times New Roman" w:eastAsiaTheme="minorHAnsi" w:hAnsi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724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724D"/>
    <w:rPr>
      <w:rFonts w:ascii="Times New Roman" w:eastAsiaTheme="minorHAnsi" w:hAnsi="Times New Roman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B5724D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724D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5724D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5724D"/>
    <w:rPr>
      <w:rFonts w:ascii="Times New Roman" w:eastAsiaTheme="minorHAnsi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7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2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24D"/>
    <w:rPr>
      <w:rFonts w:ascii="Times New Roman" w:eastAsiaTheme="minorHAnsi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24D"/>
    <w:rPr>
      <w:rFonts w:ascii="Times New Roman" w:eastAsiaTheme="minorHAnsi" w:hAnsi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5724D"/>
  </w:style>
  <w:style w:type="character" w:customStyle="1" w:styleId="DateChar">
    <w:name w:val="Date Char"/>
    <w:basedOn w:val="DefaultParagraphFont"/>
    <w:link w:val="Date"/>
    <w:uiPriority w:val="99"/>
    <w:semiHidden/>
    <w:rsid w:val="00B5724D"/>
    <w:rPr>
      <w:rFonts w:ascii="Times New Roman" w:eastAsiaTheme="minorHAnsi" w:hAnsi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5724D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724D"/>
    <w:rPr>
      <w:rFonts w:ascii="Tahoma" w:eastAsiaTheme="minorHAnsi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5724D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724D"/>
    <w:rPr>
      <w:rFonts w:ascii="Times New Roman" w:eastAsiaTheme="minorHAnsi" w:hAnsi="Times New Roman"/>
      <w:sz w:val="24"/>
    </w:rPr>
  </w:style>
  <w:style w:type="character" w:styleId="Emphasis">
    <w:name w:val="Emphasis"/>
    <w:basedOn w:val="DefaultParagraphFont"/>
    <w:uiPriority w:val="20"/>
    <w:qFormat/>
    <w:rsid w:val="00B5724D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B5724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724D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724D"/>
    <w:rPr>
      <w:rFonts w:ascii="Times New Roman" w:eastAsiaTheme="minorHAnsi" w:hAnsi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5724D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5724D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724D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724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724D"/>
    <w:rPr>
      <w:rFonts w:ascii="Times New Roman" w:eastAsiaTheme="minorHAnsi" w:hAnsi="Times New Roman"/>
      <w:sz w:val="20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B5724D"/>
  </w:style>
  <w:style w:type="paragraph" w:styleId="HTMLAddress">
    <w:name w:val="HTML Address"/>
    <w:basedOn w:val="Normal"/>
    <w:link w:val="HTMLAddressChar"/>
    <w:uiPriority w:val="99"/>
    <w:semiHidden/>
    <w:unhideWhenUsed/>
    <w:rsid w:val="00B5724D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724D"/>
    <w:rPr>
      <w:rFonts w:ascii="Times New Roman" w:eastAsiaTheme="minorHAnsi" w:hAnsi="Times New Roman"/>
      <w:i/>
      <w:iCs/>
      <w:sz w:val="24"/>
    </w:rPr>
  </w:style>
  <w:style w:type="character" w:styleId="HTMLCite">
    <w:name w:val="HTML Cite"/>
    <w:basedOn w:val="DefaultParagraphFont"/>
    <w:uiPriority w:val="99"/>
    <w:semiHidden/>
    <w:unhideWhenUsed/>
    <w:rsid w:val="00B5724D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5724D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B5724D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5724D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724D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724D"/>
    <w:rPr>
      <w:rFonts w:ascii="Consolas" w:eastAsiaTheme="minorHAnsi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B5724D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B5724D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5724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5724D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5724D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5724D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5724D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5724D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5724D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5724D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5724D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5724D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5724D"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5724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5724D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2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24D"/>
    <w:rPr>
      <w:rFonts w:ascii="Times New Roman" w:eastAsiaTheme="minorHAnsi" w:hAnsi="Times New Roman"/>
      <w:b/>
      <w:bCs/>
      <w:i/>
      <w:iCs/>
      <w:color w:val="4F81BD" w:themeColor="accent1"/>
      <w:sz w:val="24"/>
    </w:rPr>
  </w:style>
  <w:style w:type="character" w:styleId="IntenseReference">
    <w:name w:val="Intense Reference"/>
    <w:basedOn w:val="DefaultParagraphFont"/>
    <w:uiPriority w:val="32"/>
    <w:qFormat/>
    <w:rsid w:val="00B5724D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B5724D"/>
  </w:style>
  <w:style w:type="paragraph" w:styleId="List">
    <w:name w:val="List"/>
    <w:basedOn w:val="Normal"/>
    <w:uiPriority w:val="99"/>
    <w:semiHidden/>
    <w:unhideWhenUsed/>
    <w:rsid w:val="00B5724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B5724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5724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5724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5724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5724D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5724D"/>
    <w:pPr>
      <w:numPr>
        <w:numId w:val="3"/>
      </w:numPr>
      <w:contextualSpacing/>
    </w:pPr>
  </w:style>
  <w:style w:type="paragraph" w:styleId="ListBullet3">
    <w:name w:val="List Bullet 3"/>
    <w:basedOn w:val="Normal"/>
    <w:unhideWhenUsed/>
    <w:rsid w:val="00B5724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5724D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5724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5724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5724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5724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5724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5724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5724D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5724D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5724D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5724D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5724D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B5724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B572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Theme="minorHAnsi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724D"/>
    <w:rPr>
      <w:rFonts w:ascii="Consolas" w:eastAsiaTheme="minorHAnsi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572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72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B5724D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B5724D"/>
    <w:rPr>
      <w:szCs w:val="24"/>
    </w:rPr>
  </w:style>
  <w:style w:type="paragraph" w:styleId="NormalIndent">
    <w:name w:val="Normal Indent"/>
    <w:basedOn w:val="Normal"/>
    <w:uiPriority w:val="99"/>
    <w:semiHidden/>
    <w:unhideWhenUsed/>
    <w:rsid w:val="00B5724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5724D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724D"/>
    <w:rPr>
      <w:rFonts w:ascii="Times New Roman" w:eastAsiaTheme="minorHAnsi" w:hAnsi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B5724D"/>
  </w:style>
  <w:style w:type="character" w:styleId="PlaceholderText">
    <w:name w:val="Placeholder Text"/>
    <w:basedOn w:val="DefaultParagraphFont"/>
    <w:uiPriority w:val="99"/>
    <w:semiHidden/>
    <w:rsid w:val="00B5724D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5724D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724D"/>
    <w:rPr>
      <w:rFonts w:ascii="Consolas" w:eastAsiaTheme="minorHAnsi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5724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5724D"/>
    <w:rPr>
      <w:rFonts w:ascii="Times New Roman" w:eastAsiaTheme="minorHAnsi" w:hAnsi="Times New Roman"/>
      <w:i/>
      <w:iCs/>
      <w:color w:val="000000" w:themeColor="text1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5724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5724D"/>
    <w:rPr>
      <w:rFonts w:ascii="Times New Roman" w:eastAsiaTheme="minorHAnsi" w:hAnsi="Times New Roman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5724D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5724D"/>
    <w:rPr>
      <w:rFonts w:ascii="Times New Roman" w:eastAsiaTheme="minorHAnsi" w:hAnsi="Times New Roman"/>
      <w:sz w:val="24"/>
    </w:rPr>
  </w:style>
  <w:style w:type="character" w:styleId="Strong">
    <w:name w:val="Strong"/>
    <w:basedOn w:val="DefaultParagraphFont"/>
    <w:uiPriority w:val="22"/>
    <w:qFormat/>
    <w:rsid w:val="00B5724D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2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72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5724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B5724D"/>
    <w:rPr>
      <w:smallCaps/>
      <w:color w:val="C0504D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5724D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5724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B572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72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B5724D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5724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5724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5724D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5724D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5724D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5724D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5724D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5724D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5724D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724D"/>
    <w:pPr>
      <w:outlineLvl w:val="9"/>
    </w:pPr>
  </w:style>
  <w:style w:type="paragraph" w:customStyle="1" w:styleId="FlushRight">
    <w:name w:val="*Flush Right"/>
    <w:aliases w:val="FR"/>
    <w:basedOn w:val="Normal"/>
    <w:link w:val="FlushRightChar"/>
    <w:qFormat/>
    <w:rsid w:val="00B5724D"/>
    <w:pPr>
      <w:tabs>
        <w:tab w:val="right" w:pos="9360"/>
      </w:tabs>
      <w:spacing w:after="0"/>
    </w:pPr>
    <w:rPr>
      <w:rFonts w:eastAsia="Times New Roman"/>
      <w:bCs/>
      <w:szCs w:val="24"/>
    </w:rPr>
  </w:style>
  <w:style w:type="character" w:customStyle="1" w:styleId="FlushRightChar">
    <w:name w:val="*Flush Right Char"/>
    <w:aliases w:val="FR Char"/>
    <w:basedOn w:val="DefaultParagraphFont"/>
    <w:link w:val="FlushRight"/>
    <w:rsid w:val="00B5724D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B5724D"/>
    <w:pPr>
      <w:keepNext/>
      <w:jc w:val="center"/>
      <w:outlineLvl w:val="0"/>
    </w:pPr>
    <w:rPr>
      <w:rFonts w:eastAsia="Times New Roman"/>
      <w:b/>
      <w:bCs/>
      <w:caps/>
      <w:szCs w:val="24"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B5724D"/>
    <w:rPr>
      <w:rFonts w:ascii="Times New Roman" w:eastAsia="Times New Roman" w:hAnsi="Times New Roman" w:cs="Times New Roman"/>
      <w:b/>
      <w:bCs/>
      <w:caps/>
      <w:sz w:val="24"/>
      <w:szCs w:val="24"/>
    </w:rPr>
  </w:style>
  <w:style w:type="table" w:styleId="TableGrid">
    <w:name w:val="Table Grid"/>
    <w:basedOn w:val="TableNormal"/>
    <w:uiPriority w:val="59"/>
    <w:rsid w:val="00B57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DoubleSp">
    <w:name w:val="*Body Double Sp"/>
    <w:aliases w:val="BD"/>
    <w:basedOn w:val="Normal"/>
    <w:link w:val="BodyDoubleSpChar"/>
    <w:qFormat/>
    <w:rsid w:val="00B5724D"/>
    <w:pPr>
      <w:spacing w:after="0" w:line="480" w:lineRule="auto"/>
    </w:pPr>
    <w:rPr>
      <w:rFonts w:eastAsia="Times New Roman"/>
      <w:bCs/>
      <w:szCs w:val="24"/>
    </w:rPr>
  </w:style>
  <w:style w:type="character" w:customStyle="1" w:styleId="BodyDoubleSpChar">
    <w:name w:val="*Body Double Sp Char"/>
    <w:aliases w:val="BD Char"/>
    <w:basedOn w:val="DefaultParagraphFont"/>
    <w:link w:val="BodyDoubleSp"/>
    <w:rsid w:val="00B5724D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Numbered105">
    <w:name w:val="*Numbered 1 0/.5"/>
    <w:aliases w:val="N105"/>
    <w:basedOn w:val="Normal"/>
    <w:link w:val="Numbered105Char"/>
    <w:qFormat/>
    <w:rsid w:val="00B5724D"/>
    <w:pPr>
      <w:numPr>
        <w:numId w:val="12"/>
      </w:numPr>
      <w:spacing w:after="0" w:line="480" w:lineRule="auto"/>
    </w:pPr>
    <w:rPr>
      <w:rFonts w:eastAsia="Times New Roman"/>
      <w:szCs w:val="24"/>
    </w:rPr>
  </w:style>
  <w:style w:type="character" w:customStyle="1" w:styleId="Numbered105Char">
    <w:name w:val="*Numbered 1 0/.5 Char"/>
    <w:aliases w:val="N105 Char"/>
    <w:basedOn w:val="DefaultParagraphFont"/>
    <w:link w:val="Numbered105"/>
    <w:rsid w:val="00B5724D"/>
    <w:rPr>
      <w:rFonts w:ascii="Times New Roman" w:eastAsia="Times New Roman" w:hAnsi="Times New Roman" w:cs="Times New Roman"/>
      <w:sz w:val="24"/>
      <w:szCs w:val="24"/>
    </w:rPr>
  </w:style>
  <w:style w:type="paragraph" w:customStyle="1" w:styleId="IndentSingleSp050">
    <w:name w:val="*Indent Single Sp 0/.5/0"/>
    <w:aliases w:val="I5"/>
    <w:basedOn w:val="Normal"/>
    <w:link w:val="IndentSingleSp050Char"/>
    <w:qFormat/>
    <w:rsid w:val="00B5724D"/>
    <w:pPr>
      <w:ind w:left="720"/>
    </w:pPr>
    <w:rPr>
      <w:rFonts w:eastAsia="Times New Roman"/>
      <w:szCs w:val="24"/>
    </w:rPr>
  </w:style>
  <w:style w:type="character" w:customStyle="1" w:styleId="IndentSingleSp050Char">
    <w:name w:val="*Indent Single Sp 0/.5/0 Char"/>
    <w:aliases w:val="I5 Char"/>
    <w:basedOn w:val="DefaultParagraphFont"/>
    <w:link w:val="IndentSingleSp050"/>
    <w:rsid w:val="00B5724D"/>
    <w:rPr>
      <w:rFonts w:ascii="Times New Roman" w:eastAsia="Times New Roman" w:hAnsi="Times New Roman" w:cs="Times New Roman"/>
      <w:sz w:val="24"/>
      <w:szCs w:val="24"/>
    </w:rPr>
  </w:style>
  <w:style w:type="paragraph" w:customStyle="1" w:styleId="Signature0">
    <w:name w:val="*Signature"/>
    <w:aliases w:val="sig"/>
    <w:basedOn w:val="Normal"/>
    <w:link w:val="SignatureChar0"/>
    <w:qFormat/>
    <w:rsid w:val="00B5724D"/>
    <w:pPr>
      <w:keepLines/>
      <w:tabs>
        <w:tab w:val="right" w:pos="9360"/>
      </w:tabs>
      <w:spacing w:before="480"/>
      <w:ind w:left="5040"/>
    </w:pPr>
    <w:rPr>
      <w:rFonts w:eastAsia="Times New Roman"/>
      <w:szCs w:val="24"/>
    </w:rPr>
  </w:style>
  <w:style w:type="paragraph" w:customStyle="1" w:styleId="BodyDoubleSp5">
    <w:name w:val="*Body Double Sp .5"/>
    <w:aliases w:val="BD5"/>
    <w:basedOn w:val="Normal"/>
    <w:link w:val="BodyDoubleSp5Char"/>
    <w:qFormat/>
    <w:rsid w:val="00F70CA6"/>
    <w:pPr>
      <w:spacing w:line="480" w:lineRule="auto"/>
      <w:ind w:firstLine="720"/>
      <w:jc w:val="both"/>
    </w:pPr>
    <w:rPr>
      <w:rFonts w:eastAsia="Times New Roman"/>
      <w:bCs/>
      <w:szCs w:val="24"/>
    </w:rPr>
  </w:style>
  <w:style w:type="paragraph" w:customStyle="1" w:styleId="ShortLines">
    <w:name w:val="*Short Lines"/>
    <w:aliases w:val="SL"/>
    <w:basedOn w:val="Normal"/>
    <w:link w:val="ShortLinesChar"/>
    <w:rsid w:val="00F70CA6"/>
    <w:rPr>
      <w:rFonts w:eastAsia="Times New Roman"/>
      <w:bCs/>
      <w:szCs w:val="24"/>
    </w:rPr>
  </w:style>
  <w:style w:type="character" w:customStyle="1" w:styleId="ShortLinesChar">
    <w:name w:val="*Short Lines Char"/>
    <w:aliases w:val="SL Char"/>
    <w:link w:val="ShortLines"/>
    <w:rsid w:val="00F70CA6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Signature-left">
    <w:name w:val="Signature - left"/>
    <w:basedOn w:val="Signature0"/>
    <w:qFormat/>
    <w:rsid w:val="00F70CA6"/>
    <w:pPr>
      <w:keepLines w:val="0"/>
      <w:tabs>
        <w:tab w:val="right" w:pos="4320"/>
      </w:tabs>
      <w:spacing w:before="600"/>
      <w:ind w:left="0"/>
    </w:pPr>
  </w:style>
  <w:style w:type="paragraph" w:customStyle="1" w:styleId="NotaryHeading">
    <w:name w:val="NotaryHeading"/>
    <w:basedOn w:val="Normal"/>
    <w:qFormat/>
    <w:rsid w:val="00F70CA6"/>
    <w:pPr>
      <w:spacing w:after="0"/>
      <w:contextualSpacing/>
    </w:pPr>
    <w:rPr>
      <w:rFonts w:eastAsia="Times New Roman"/>
      <w:bCs/>
      <w:caps/>
      <w:snapToGrid w:val="0"/>
      <w:szCs w:val="24"/>
    </w:rPr>
  </w:style>
  <w:style w:type="paragraph" w:customStyle="1" w:styleId="SigBlockLeft">
    <w:name w:val="SigBlockLeft"/>
    <w:basedOn w:val="ShortLines"/>
    <w:qFormat/>
    <w:rsid w:val="00F70CA6"/>
    <w:pPr>
      <w:ind w:right="5040"/>
    </w:pPr>
  </w:style>
  <w:style w:type="character" w:customStyle="1" w:styleId="BodyDoubleSp5Char">
    <w:name w:val="*Body Double Sp .5 Char"/>
    <w:aliases w:val="BD5 Char"/>
    <w:link w:val="BodyDoubleSp5"/>
    <w:rsid w:val="00F70CA6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TitleLeftBoldAllCapsNoSpace">
    <w:name w:val="*Title Left Bold All Caps No Space"/>
    <w:aliases w:val="TLBANS"/>
    <w:basedOn w:val="Normal"/>
    <w:next w:val="Normal"/>
    <w:link w:val="TitleLeftBoldAllCapsNoSpaceChar"/>
    <w:qFormat/>
    <w:rsid w:val="00F70CA6"/>
    <w:pPr>
      <w:spacing w:after="0"/>
      <w:contextualSpacing/>
    </w:pPr>
    <w:rPr>
      <w:rFonts w:ascii="Times New Roman Bold" w:eastAsia="Times New Roman" w:hAnsi="Times New Roman Bold"/>
      <w:bCs/>
      <w:caps/>
      <w:snapToGrid w:val="0"/>
      <w:szCs w:val="24"/>
    </w:rPr>
  </w:style>
  <w:style w:type="character" w:customStyle="1" w:styleId="TitleLeftBoldAllCapsNoSpaceChar">
    <w:name w:val="*Title Left Bold All Caps No Space Char"/>
    <w:aliases w:val="TLBANS Char"/>
    <w:link w:val="TitleLeftBoldAllCapsNoSpace"/>
    <w:rsid w:val="00F70CA6"/>
    <w:rPr>
      <w:rFonts w:ascii="Times New Roman Bold" w:eastAsia="Times New Roman" w:hAnsi="Times New Roman Bold" w:cs="Times New Roman"/>
      <w:bCs/>
      <w:caps/>
      <w:snapToGrid w:val="0"/>
      <w:sz w:val="24"/>
      <w:szCs w:val="24"/>
    </w:rPr>
  </w:style>
  <w:style w:type="character" w:customStyle="1" w:styleId="LBFileStampAtCursor">
    <w:name w:val="*LBFileStampAtCursor"/>
    <w:aliases w:val="FSC"/>
    <w:rsid w:val="00F70CA6"/>
    <w:rPr>
      <w:rFonts w:ascii="Times New Roman" w:hAnsi="Times New Roman" w:cs="Times New Roman"/>
      <w:sz w:val="12"/>
      <w:szCs w:val="32"/>
    </w:rPr>
  </w:style>
  <w:style w:type="paragraph" w:customStyle="1" w:styleId="LBFileStampAtEnd">
    <w:name w:val="*LBFileStampAtEnd"/>
    <w:aliases w:val="FSE"/>
    <w:basedOn w:val="Normal"/>
    <w:rsid w:val="00F70CA6"/>
    <w:pPr>
      <w:spacing w:before="360" w:after="0"/>
    </w:pPr>
    <w:rPr>
      <w:rFonts w:eastAsia="Times New Roman"/>
      <w:sz w:val="12"/>
      <w:szCs w:val="32"/>
    </w:rPr>
  </w:style>
  <w:style w:type="character" w:customStyle="1" w:styleId="SignatureChar0">
    <w:name w:val="*Signature Char"/>
    <w:aliases w:val="sig Char"/>
    <w:basedOn w:val="DefaultParagraphFont"/>
    <w:link w:val="Signature0"/>
    <w:rsid w:val="001F0CDB"/>
    <w:rPr>
      <w:rFonts w:ascii="Times New Roman" w:eastAsia="Times New Roman" w:hAnsi="Times New Roman" w:cs="Times New Roman"/>
      <w:sz w:val="24"/>
      <w:szCs w:val="24"/>
    </w:rPr>
  </w:style>
  <w:style w:type="paragraph" w:customStyle="1" w:styleId="BodySingleSp">
    <w:name w:val="*Body Single Sp"/>
    <w:aliases w:val="BS"/>
    <w:basedOn w:val="Normal"/>
    <w:link w:val="BodySingleSpChar"/>
    <w:qFormat/>
    <w:rsid w:val="001F0CDB"/>
    <w:rPr>
      <w:rFonts w:eastAsia="Times New Roman"/>
      <w:bCs/>
      <w:szCs w:val="24"/>
    </w:rPr>
  </w:style>
  <w:style w:type="character" w:customStyle="1" w:styleId="BodySingleSpChar">
    <w:name w:val="*Body Single Sp Char"/>
    <w:aliases w:val="BS Char"/>
    <w:basedOn w:val="DefaultParagraphFont"/>
    <w:link w:val="BodySingleSp"/>
    <w:rsid w:val="001F0CDB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BodySingleSp5">
    <w:name w:val="*Body Single Sp .5"/>
    <w:aliases w:val="BS5"/>
    <w:basedOn w:val="Normal"/>
    <w:link w:val="BodySingleSp5Char"/>
    <w:qFormat/>
    <w:rsid w:val="001F0CDB"/>
    <w:pPr>
      <w:ind w:firstLine="720"/>
    </w:pPr>
    <w:rPr>
      <w:rFonts w:eastAsia="Times New Roman"/>
      <w:bCs/>
      <w:szCs w:val="24"/>
    </w:rPr>
  </w:style>
  <w:style w:type="character" w:customStyle="1" w:styleId="BodySingleSp5Char">
    <w:name w:val="*Body Single Sp .5 Char"/>
    <w:aliases w:val="BS5 Char"/>
    <w:basedOn w:val="BodyDoubleSp5Char"/>
    <w:link w:val="BodySingleSp5"/>
    <w:rsid w:val="001F0CDB"/>
    <w:rPr>
      <w:rFonts w:ascii="Times New Roman" w:eastAsia="Times New Roman" w:hAnsi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ransen\AppData\Local\Temp\816590b9-2fe5-4089-8b49-9b6a3897529a_PS%20(Proceeding%20Subsequent).zip.29a\PS%20(Proceeding%20Subsequent)\(2146287)%20Affidavit%20and%20Consent%20to%20Registration%20(P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2049D-2F6B-460B-96CA-55BD5C658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(2146287) Affidavit and Consent to Registration (PS)</Template>
  <TotalTime>0</TotalTime>
  <Pages>2</Pages>
  <Words>311</Words>
  <Characters>1606</Characters>
  <Application>Microsoft Office Word</Application>
  <DocSecurity>0</DocSecurity>
  <Lines>48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Fransen</dc:creator>
  <cp:lastModifiedBy>Melissa Fransen</cp:lastModifiedBy>
  <cp:revision>1</cp:revision>
  <cp:lastPrinted>2025-08-22T19:36:00Z</cp:lastPrinted>
  <dcterms:created xsi:type="dcterms:W3CDTF">2026-03-06T15:16:00Z</dcterms:created>
  <dcterms:modified xsi:type="dcterms:W3CDTF">2026-03-06T15:16:00Z</dcterms:modified>
  <cp:category>LBClauseLibrary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Number">
    <vt:lpwstr>F:\Template Forms\Examiner of Titles\Mille Lacs County\Affidavit and Consent to Registration.docx</vt:lpwstr>
  </property>
  <property fmtid="{D5CDD505-2E9C-101B-9397-08002B2CF9AE}" pid="3" name="DMVersionNumber">
    <vt:lpwstr> </vt:lpwstr>
  </property>
  <property fmtid="{D5CDD505-2E9C-101B-9397-08002B2CF9AE}" pid="4" name="DocNumberDate">
    <vt:lpwstr>1/30/2013</vt:lpwstr>
  </property>
  <property fmtid="{D5CDD505-2E9C-101B-9397-08002B2CF9AE}" pid="5" name="DocumentSk">
    <vt:i4>2146287</vt:i4>
  </property>
  <property fmtid="{D5CDD505-2E9C-101B-9397-08002B2CF9AE}" pid="6" name="CaseSk">
    <vt:i4>50</vt:i4>
  </property>
</Properties>
</file>