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7547" w14:textId="77777777" w:rsidR="00625EFB" w:rsidRDefault="00625EFB" w:rsidP="00625EFB">
      <w:pPr>
        <w:pStyle w:val="TitleCenterBoldAllCaps3Top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5440A" w:rsidRPr="00B728EC" w14:paraId="1ABE83C0" w14:textId="77777777" w:rsidTr="0095440A">
        <w:tc>
          <w:tcPr>
            <w:tcW w:w="4788" w:type="dxa"/>
            <w:tcBorders>
              <w:bottom w:val="single" w:sz="18" w:space="0" w:color="auto"/>
            </w:tcBorders>
          </w:tcPr>
          <w:p w14:paraId="1B18FFFC" w14:textId="77777777" w:rsidR="0095440A" w:rsidRPr="00B728EC" w:rsidRDefault="0095440A" w:rsidP="001F37C7">
            <w:pPr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>STATE OF MINNESOTA</w:t>
            </w:r>
          </w:p>
          <w:p w14:paraId="29211C32" w14:textId="77777777" w:rsidR="0095440A" w:rsidRPr="00B728EC" w:rsidRDefault="0095440A" w:rsidP="001F37C7">
            <w:pPr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 xml:space="preserve">COUNTY OF </w:t>
            </w:r>
            <w:r w:rsidR="00625EFB">
              <w:rPr>
                <w:rFonts w:ascii="Times New Roman" w:hAnsi="Times New Roman" w:cs="Times New Roman"/>
              </w:rPr>
              <w:t>&lt;&gt;</w:t>
            </w: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76438619" w14:textId="77777777" w:rsidR="0095440A" w:rsidRPr="00B728EC" w:rsidRDefault="0095440A" w:rsidP="001F37C7">
            <w:pPr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>DISTRICT COURT</w:t>
            </w:r>
          </w:p>
          <w:p w14:paraId="177C686B" w14:textId="77777777" w:rsidR="0095440A" w:rsidRPr="00B728EC" w:rsidRDefault="00625EFB" w:rsidP="001F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&lt;&gt;</w:t>
            </w:r>
            <w:r w:rsidR="0095440A" w:rsidRPr="00B728EC">
              <w:rPr>
                <w:rFonts w:ascii="Times New Roman" w:hAnsi="Times New Roman" w:cs="Times New Roman"/>
              </w:rPr>
              <w:t xml:space="preserve"> JUDICIAL DISTRICT</w:t>
            </w:r>
          </w:p>
        </w:tc>
      </w:tr>
      <w:tr w:rsidR="003315B7" w:rsidRPr="00B728EC" w14:paraId="631DBDCB" w14:textId="77777777" w:rsidTr="003315B7">
        <w:trPr>
          <w:trHeight w:val="1827"/>
        </w:trPr>
        <w:tc>
          <w:tcPr>
            <w:tcW w:w="4788" w:type="dxa"/>
            <w:vMerge w:val="restart"/>
            <w:tcBorders>
              <w:top w:val="single" w:sz="18" w:space="0" w:color="auto"/>
            </w:tcBorders>
          </w:tcPr>
          <w:p w14:paraId="19D11D0B" w14:textId="77777777" w:rsidR="003315B7" w:rsidRPr="003315B7" w:rsidRDefault="003315B7" w:rsidP="003315B7">
            <w:pPr>
              <w:spacing w:before="240"/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>In the Matter of the Application of:</w:t>
            </w:r>
            <w:r>
              <w:rPr>
                <w:rFonts w:ascii="Times New Roman" w:hAnsi="Times New Roman" w:cs="Times New Roman"/>
              </w:rPr>
              <w:br/>
            </w:r>
          </w:p>
          <w:p w14:paraId="0653DCA2" w14:textId="77777777" w:rsidR="003315B7" w:rsidRDefault="003315B7" w:rsidP="001F37C7">
            <w:pPr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>&lt;applicant’s name&gt;,</w:t>
            </w:r>
          </w:p>
          <w:p w14:paraId="5A43D7B7" w14:textId="77777777" w:rsidR="003315B7" w:rsidRPr="003315B7" w:rsidRDefault="003315B7" w:rsidP="001F37C7">
            <w:pPr>
              <w:rPr>
                <w:rFonts w:ascii="Times New Roman" w:hAnsi="Times New Roman" w:cs="Times New Roman"/>
              </w:rPr>
            </w:pPr>
          </w:p>
          <w:p w14:paraId="77B76F67" w14:textId="77777777" w:rsidR="003315B7" w:rsidRPr="003315B7" w:rsidRDefault="003315B7" w:rsidP="003315B7">
            <w:pPr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 xml:space="preserve">To Register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B728EC">
              <w:rPr>
                <w:rFonts w:ascii="Times New Roman" w:hAnsi="Times New Roman" w:cs="Times New Roman"/>
              </w:rPr>
              <w:t xml:space="preserve">Title to </w:t>
            </w:r>
            <w:r>
              <w:rPr>
                <w:rFonts w:ascii="Times New Roman" w:hAnsi="Times New Roman" w:cs="Times New Roman"/>
              </w:rPr>
              <w:t>Certain Land.</w:t>
            </w:r>
          </w:p>
        </w:tc>
        <w:tc>
          <w:tcPr>
            <w:tcW w:w="4788" w:type="dxa"/>
            <w:tcBorders>
              <w:top w:val="single" w:sz="18" w:space="0" w:color="auto"/>
            </w:tcBorders>
          </w:tcPr>
          <w:p w14:paraId="5339C026" w14:textId="77777777" w:rsidR="003315B7" w:rsidRDefault="003315B7" w:rsidP="001F37C7">
            <w:pPr>
              <w:rPr>
                <w:rFonts w:ascii="Times New Roman" w:hAnsi="Times New Roman" w:cs="Times New Roman"/>
              </w:rPr>
            </w:pPr>
          </w:p>
          <w:p w14:paraId="698D43D9" w14:textId="77777777" w:rsidR="003315B7" w:rsidRPr="00B728EC" w:rsidRDefault="003315B7" w:rsidP="00331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 File No. &lt;&gt;</w:t>
            </w:r>
            <w:r>
              <w:rPr>
                <w:rFonts w:ascii="Times New Roman" w:hAnsi="Times New Roman" w:cs="Times New Roman"/>
              </w:rPr>
              <w:br/>
            </w:r>
          </w:p>
          <w:p w14:paraId="6B70D810" w14:textId="77777777" w:rsidR="003315B7" w:rsidRPr="00B728EC" w:rsidRDefault="003315B7" w:rsidP="003C1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APPLICATION TO REGISTER THE TITLE TO CERTAIN LAND</w:t>
            </w:r>
          </w:p>
        </w:tc>
      </w:tr>
      <w:tr w:rsidR="003315B7" w:rsidRPr="00B728EC" w14:paraId="2C996462" w14:textId="77777777" w:rsidTr="003315B7">
        <w:trPr>
          <w:trHeight w:val="108"/>
        </w:trPr>
        <w:tc>
          <w:tcPr>
            <w:tcW w:w="4788" w:type="dxa"/>
            <w:vMerge/>
            <w:tcBorders>
              <w:bottom w:val="single" w:sz="18" w:space="0" w:color="auto"/>
            </w:tcBorders>
          </w:tcPr>
          <w:p w14:paraId="070708D0" w14:textId="77777777" w:rsidR="003315B7" w:rsidRPr="00B728EC" w:rsidRDefault="003315B7" w:rsidP="001F37C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33E9D4E7" w14:textId="77777777" w:rsidR="003315B7" w:rsidRPr="00B728EC" w:rsidRDefault="003315B7" w:rsidP="001F37C7">
            <w:pPr>
              <w:rPr>
                <w:rFonts w:ascii="Times New Roman" w:hAnsi="Times New Roman" w:cs="Times New Roman"/>
              </w:rPr>
            </w:pPr>
          </w:p>
        </w:tc>
      </w:tr>
    </w:tbl>
    <w:p w14:paraId="13ACBB80" w14:textId="77777777" w:rsidR="0095440A" w:rsidRDefault="0095440A" w:rsidP="003315B7">
      <w:pPr>
        <w:pStyle w:val="TitleLeftBoldAllCaps"/>
        <w:spacing w:after="0"/>
      </w:pPr>
    </w:p>
    <w:p w14:paraId="64A1E44E" w14:textId="77777777" w:rsidR="00F359C3" w:rsidRPr="00F359C3" w:rsidRDefault="00313011" w:rsidP="00F359C3">
      <w:pPr>
        <w:pStyle w:val="TitleLeftBoldAllCaps"/>
      </w:pPr>
      <w:r w:rsidRPr="00F359C3">
        <w:t>TO THE JUDGES OF THE ABOVE-NAMED COURT:</w:t>
      </w:r>
    </w:p>
    <w:p w14:paraId="31C07721" w14:textId="77777777" w:rsidR="00F359C3" w:rsidRPr="00F359C3" w:rsidRDefault="007D07D5" w:rsidP="00F359C3">
      <w:pPr>
        <w:pStyle w:val="BodyDoubleSp5"/>
      </w:pPr>
      <w:r>
        <w:t>&lt;I/</w:t>
      </w:r>
      <w:r w:rsidR="00F359C3" w:rsidRPr="00F359C3">
        <w:t>We</w:t>
      </w:r>
      <w:r>
        <w:t>&gt;</w:t>
      </w:r>
      <w:r w:rsidR="00F359C3" w:rsidRPr="00F359C3">
        <w:t xml:space="preserve"> hereby make application to register the title to the land hereinafter described and do solemnly swear that </w:t>
      </w:r>
      <w:r>
        <w:t>&lt;I/</w:t>
      </w:r>
      <w:r w:rsidR="00F359C3" w:rsidRPr="00F359C3">
        <w:t>we</w:t>
      </w:r>
      <w:r>
        <w:t>&gt;</w:t>
      </w:r>
      <w:r w:rsidR="00F359C3" w:rsidRPr="00F359C3">
        <w:t xml:space="preserve"> know the contents of such application, and the statements therein are true of </w:t>
      </w:r>
      <w:r>
        <w:t>&lt;my/</w:t>
      </w:r>
      <w:r w:rsidR="00F359C3" w:rsidRPr="00F359C3">
        <w:t>our</w:t>
      </w:r>
      <w:r>
        <w:t>&gt;</w:t>
      </w:r>
      <w:r w:rsidR="00F359C3" w:rsidRPr="00F359C3">
        <w:t xml:space="preserve"> own knowledge save as to such as are therein stated on information and belief, and that as to those </w:t>
      </w:r>
      <w:r>
        <w:t>&lt;I/</w:t>
      </w:r>
      <w:r w:rsidR="00F359C3" w:rsidRPr="00F359C3">
        <w:t>we</w:t>
      </w:r>
      <w:r>
        <w:t>&gt;</w:t>
      </w:r>
      <w:r w:rsidR="00F359C3" w:rsidRPr="00F359C3">
        <w:t xml:space="preserve"> believe them to be true.</w:t>
      </w:r>
    </w:p>
    <w:p w14:paraId="3FA6EAF4" w14:textId="77777777" w:rsidR="00F359C3" w:rsidRPr="00F359C3" w:rsidRDefault="00F359C3" w:rsidP="00F359C3">
      <w:pPr>
        <w:pStyle w:val="Heading1"/>
      </w:pPr>
      <w:r w:rsidRPr="00F359C3">
        <w:t>Name of Applicant</w:t>
      </w:r>
      <w:r w:rsidR="00625EFB">
        <w:t>&lt;</w:t>
      </w:r>
      <w:r w:rsidRPr="00F359C3">
        <w:t>s</w:t>
      </w:r>
      <w:r w:rsidR="00625EFB">
        <w:t>&gt;</w:t>
      </w:r>
      <w:r w:rsidRPr="00F359C3">
        <w:t>:  &lt;&gt; and &lt;&gt;, respectively.</w:t>
      </w:r>
      <w:r>
        <w:br/>
      </w:r>
      <w:r w:rsidRPr="00F359C3">
        <w:t>Applicant</w:t>
      </w:r>
      <w:r w:rsidR="00625EFB">
        <w:t>&lt;’</w:t>
      </w:r>
      <w:r w:rsidRPr="00F359C3">
        <w:t>s’</w:t>
      </w:r>
      <w:r w:rsidR="00625EFB">
        <w:t>&gt;</w:t>
      </w:r>
      <w:r w:rsidRPr="00F359C3">
        <w:t xml:space="preserve"> address: &lt;&gt;.</w:t>
      </w:r>
    </w:p>
    <w:p w14:paraId="019074CD" w14:textId="77777777" w:rsidR="00F359C3" w:rsidRPr="00F359C3" w:rsidRDefault="00F359C3" w:rsidP="00F359C3">
      <w:pPr>
        <w:pStyle w:val="Heading1"/>
      </w:pPr>
      <w:r w:rsidRPr="00F359C3">
        <w:t>Applicant</w:t>
      </w:r>
      <w:r w:rsidR="00625EFB">
        <w:t>&lt;</w:t>
      </w:r>
      <w:r w:rsidRPr="00F359C3">
        <w:t>s</w:t>
      </w:r>
      <w:r w:rsidR="00625EFB">
        <w:t>&gt;</w:t>
      </w:r>
      <w:r w:rsidRPr="00F359C3">
        <w:t xml:space="preserve"> </w:t>
      </w:r>
      <w:r w:rsidR="00625EFB">
        <w:t>&lt;is/</w:t>
      </w:r>
      <w:r w:rsidRPr="00F359C3">
        <w:t>are</w:t>
      </w:r>
      <w:r w:rsidR="00625EFB">
        <w:t>&gt;</w:t>
      </w:r>
      <w:r w:rsidRPr="00F359C3">
        <w:t xml:space="preserve"> &lt;married to each other&gt; &lt;single adult&lt;s&gt;</w:t>
      </w:r>
      <w:r w:rsidR="007D07D5">
        <w:t>&gt; &lt;A Minnesota &lt;&gt;</w:t>
      </w:r>
      <w:r w:rsidRPr="00F359C3">
        <w:t>&gt;.  That Applicant</w:t>
      </w:r>
      <w:r w:rsidR="00625EFB">
        <w:t>&lt;</w:t>
      </w:r>
      <w:r w:rsidRPr="00F359C3">
        <w:t>s</w:t>
      </w:r>
      <w:r w:rsidR="00625EFB">
        <w:t>&gt;</w:t>
      </w:r>
      <w:r w:rsidRPr="00F359C3">
        <w:t xml:space="preserve"> </w:t>
      </w:r>
      <w:r w:rsidR="00625EFB">
        <w:t>&lt;is/</w:t>
      </w:r>
      <w:r w:rsidRPr="00F359C3">
        <w:t>are</w:t>
      </w:r>
      <w:r w:rsidR="00625EFB">
        <w:t>&gt;</w:t>
      </w:r>
      <w:r w:rsidRPr="00F359C3">
        <w:t xml:space="preserve"> under no disability and &lt;neither one has&gt; &lt;has not&gt; been divorced.</w:t>
      </w:r>
    </w:p>
    <w:p w14:paraId="1DDD8E01" w14:textId="77777777" w:rsidR="00F359C3" w:rsidRPr="00F359C3" w:rsidRDefault="00F359C3" w:rsidP="00F359C3">
      <w:pPr>
        <w:pStyle w:val="Heading1"/>
      </w:pPr>
      <w:r w:rsidRPr="00F359C3">
        <w:t>Description of land, situated in &lt;&gt; County, Minnesota, is as follows:</w:t>
      </w:r>
      <w:r>
        <w:br/>
      </w:r>
      <w:r>
        <w:br/>
      </w:r>
      <w:r w:rsidR="007D07D5">
        <w:lastRenderedPageBreak/>
        <w:t xml:space="preserve">See attached </w:t>
      </w:r>
      <w:r w:rsidR="007D07D5">
        <w:rPr>
          <w:b/>
          <w:bCs w:val="0"/>
        </w:rPr>
        <w:t>Exhibit &lt;&gt;</w:t>
      </w:r>
      <w:r w:rsidR="007D07D5">
        <w:t>.</w:t>
      </w:r>
      <w:r w:rsidR="00E3418E">
        <w:br/>
      </w:r>
    </w:p>
    <w:p w14:paraId="579D7250" w14:textId="77777777" w:rsidR="00F359C3" w:rsidRPr="008060EC" w:rsidRDefault="00F359C3" w:rsidP="008060EC">
      <w:pPr>
        <w:pStyle w:val="Heading1"/>
      </w:pPr>
      <w:r w:rsidRPr="008060EC">
        <w:t>Estate or interest claimed in the dominant estate is in fee simple and is Applicant</w:t>
      </w:r>
      <w:r w:rsidR="00625EFB">
        <w:t>&lt;’</w:t>
      </w:r>
      <w:r w:rsidRPr="008060EC">
        <w:t>s’</w:t>
      </w:r>
      <w:r w:rsidR="00625EFB">
        <w:t>&gt;</w:t>
      </w:r>
      <w:r w:rsidRPr="008060EC">
        <w:t xml:space="preserve"> homestead.</w:t>
      </w:r>
    </w:p>
    <w:p w14:paraId="4E374403" w14:textId="77777777" w:rsidR="00F359C3" w:rsidRPr="008060EC" w:rsidRDefault="00F359C3" w:rsidP="00625EFB">
      <w:pPr>
        <w:pStyle w:val="Heading1"/>
      </w:pPr>
      <w:r w:rsidRPr="008060EC">
        <w:t>That the names and residences of all persons or parties, except the Applicant</w:t>
      </w:r>
      <w:r w:rsidR="00625EFB">
        <w:t>&lt;</w:t>
      </w:r>
      <w:r w:rsidRPr="008060EC">
        <w:t>s</w:t>
      </w:r>
      <w:r w:rsidR="00625EFB">
        <w:t>&gt;</w:t>
      </w:r>
      <w:r w:rsidRPr="008060EC">
        <w:t>, who appear of record, or who are known to the Applicant</w:t>
      </w:r>
      <w:r w:rsidR="00625EFB">
        <w:t>&lt;s&gt;</w:t>
      </w:r>
      <w:r w:rsidRPr="008060EC">
        <w:t xml:space="preserve"> to have or claim any right, title, estate, lien or interest in the above-described property:</w:t>
      </w:r>
    </w:p>
    <w:tbl>
      <w:tblPr>
        <w:tblW w:w="0" w:type="auto"/>
        <w:tblInd w:w="84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400"/>
        <w:gridCol w:w="2730"/>
        <w:gridCol w:w="3510"/>
      </w:tblGrid>
      <w:tr w:rsidR="00313011" w:rsidRPr="00F359C3" w14:paraId="43A64E34" w14:textId="77777777">
        <w:trPr>
          <w:cantSplit/>
        </w:trPr>
        <w:tc>
          <w:tcPr>
            <w:tcW w:w="2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38FA43" w14:textId="77777777" w:rsidR="00313011" w:rsidRPr="00F359C3" w:rsidRDefault="00313011" w:rsidP="00F359C3">
            <w:r w:rsidRPr="00F359C3">
              <w:t>Name</w:t>
            </w:r>
          </w:p>
        </w:tc>
        <w:tc>
          <w:tcPr>
            <w:tcW w:w="2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E5A7A4" w14:textId="77777777" w:rsidR="00313011" w:rsidRPr="00F359C3" w:rsidRDefault="00313011" w:rsidP="00F359C3">
            <w:r w:rsidRPr="00F359C3">
              <w:t>Address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5D2D79" w14:textId="77777777" w:rsidR="00313011" w:rsidRPr="00F359C3" w:rsidRDefault="00313011" w:rsidP="00F359C3">
            <w:r w:rsidRPr="00F359C3">
              <w:t>Nature and Character of Claim</w:t>
            </w:r>
          </w:p>
        </w:tc>
      </w:tr>
      <w:tr w:rsidR="00313011" w:rsidRPr="00F359C3" w14:paraId="1F7394C7" w14:textId="77777777">
        <w:trPr>
          <w:cantSplit/>
        </w:trPr>
        <w:tc>
          <w:tcPr>
            <w:tcW w:w="2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12F329" w14:textId="77777777" w:rsidR="00313011" w:rsidRPr="00F359C3" w:rsidRDefault="00313011" w:rsidP="00F359C3"/>
        </w:tc>
        <w:tc>
          <w:tcPr>
            <w:tcW w:w="2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0756AC" w14:textId="77777777" w:rsidR="00313011" w:rsidRPr="00F359C3" w:rsidRDefault="00313011" w:rsidP="00F359C3"/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94B1BD" w14:textId="77777777" w:rsidR="00313011" w:rsidRPr="00F359C3" w:rsidRDefault="00313011" w:rsidP="00F359C3"/>
        </w:tc>
      </w:tr>
      <w:tr w:rsidR="00313011" w:rsidRPr="00F359C3" w14:paraId="237B8AB8" w14:textId="77777777">
        <w:trPr>
          <w:cantSplit/>
        </w:trPr>
        <w:tc>
          <w:tcPr>
            <w:tcW w:w="2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1F462C" w14:textId="77777777" w:rsidR="00313011" w:rsidRPr="00F359C3" w:rsidRDefault="00313011" w:rsidP="00F359C3"/>
        </w:tc>
        <w:tc>
          <w:tcPr>
            <w:tcW w:w="2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D3E272" w14:textId="77777777" w:rsidR="00313011" w:rsidRPr="00F359C3" w:rsidRDefault="00313011" w:rsidP="00F359C3"/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A30ECC" w14:textId="77777777" w:rsidR="00313011" w:rsidRPr="00F359C3" w:rsidRDefault="00313011" w:rsidP="00F359C3"/>
        </w:tc>
      </w:tr>
    </w:tbl>
    <w:p w14:paraId="558569D1" w14:textId="77777777" w:rsidR="00F359C3" w:rsidRPr="008060EC" w:rsidRDefault="00F359C3" w:rsidP="008060EC">
      <w:pPr>
        <w:pStyle w:val="BodyDoubleSp5"/>
      </w:pPr>
    </w:p>
    <w:p w14:paraId="7A3960DF" w14:textId="77777777" w:rsidR="00F359C3" w:rsidRPr="00F359C3" w:rsidRDefault="00F359C3" w:rsidP="007D07D5">
      <w:pPr>
        <w:pStyle w:val="Heading1"/>
      </w:pPr>
      <w:r w:rsidRPr="008060EC">
        <w:t>The land is now occupied by</w:t>
      </w:r>
      <w:r w:rsidR="007D07D5">
        <w:t xml:space="preserve"> Applicant&lt;s&gt;.</w:t>
      </w:r>
    </w:p>
    <w:p w14:paraId="06464513" w14:textId="77777777" w:rsidR="00F359C3" w:rsidRPr="008060EC" w:rsidRDefault="00F359C3" w:rsidP="008060EC">
      <w:pPr>
        <w:pStyle w:val="Heading1"/>
      </w:pPr>
      <w:r w:rsidRPr="008060EC">
        <w:t>Applicant</w:t>
      </w:r>
      <w:r w:rsidR="00625EFB">
        <w:t>&lt;</w:t>
      </w:r>
      <w:r w:rsidRPr="008060EC">
        <w:t>s</w:t>
      </w:r>
      <w:r w:rsidR="00625EFB">
        <w:t>&gt;</w:t>
      </w:r>
      <w:r w:rsidRPr="008060EC">
        <w:t xml:space="preserve"> &lt;</w:t>
      </w:r>
      <w:r w:rsidR="00625EFB">
        <w:t>does not/</w:t>
      </w:r>
      <w:r w:rsidRPr="008060EC">
        <w:t>do not&gt; desire</w:t>
      </w:r>
      <w:r w:rsidR="00625EFB">
        <w:t>&lt;s&gt;</w:t>
      </w:r>
      <w:r w:rsidRPr="008060EC">
        <w:t xml:space="preserve"> to register the boundary lines of said land.</w:t>
      </w:r>
    </w:p>
    <w:p w14:paraId="50D49955" w14:textId="77777777" w:rsidR="00F359C3" w:rsidRPr="008060EC" w:rsidRDefault="00F359C3" w:rsidP="008060EC">
      <w:pPr>
        <w:pStyle w:val="Heading1"/>
      </w:pPr>
      <w:r w:rsidRPr="008060EC">
        <w:t>Defects, if any, in Applicant</w:t>
      </w:r>
      <w:r w:rsidR="00625EFB">
        <w:t>&lt;’</w:t>
      </w:r>
      <w:r w:rsidRPr="008060EC">
        <w:t>s’</w:t>
      </w:r>
      <w:r w:rsidR="00625EFB">
        <w:t>&gt;</w:t>
      </w:r>
      <w:r w:rsidRPr="008060EC">
        <w:t xml:space="preserve"> title:</w:t>
      </w:r>
    </w:p>
    <w:p w14:paraId="070B2AE6" w14:textId="77777777" w:rsidR="00F359C3" w:rsidRPr="008060EC" w:rsidRDefault="00F359C3" w:rsidP="008060EC">
      <w:pPr>
        <w:pStyle w:val="Heading2"/>
      </w:pPr>
      <w:r w:rsidRPr="008060EC">
        <w:t>The legal description of record is inconsistent of the land actually occupied by the Applicant</w:t>
      </w:r>
      <w:r w:rsidR="00625EFB">
        <w:t>&lt;</w:t>
      </w:r>
      <w:r w:rsidRPr="008060EC">
        <w:t>s</w:t>
      </w:r>
      <w:r w:rsidR="00625EFB">
        <w:t>&gt;</w:t>
      </w:r>
      <w:r w:rsidRPr="008060EC">
        <w:t>, the Applicant</w:t>
      </w:r>
      <w:r w:rsidR="00625EFB">
        <w:t>&lt;’</w:t>
      </w:r>
      <w:r w:rsidRPr="008060EC">
        <w:t>s</w:t>
      </w:r>
      <w:r w:rsidR="00625EFB">
        <w:t>’&gt;</w:t>
      </w:r>
      <w:r w:rsidRPr="008060EC">
        <w:t xml:space="preserve"> predecessors in title.</w:t>
      </w:r>
      <w:r w:rsidR="008735E4">
        <w:t>&gt;</w:t>
      </w:r>
    </w:p>
    <w:p w14:paraId="527964F0" w14:textId="77777777" w:rsidR="00F359C3" w:rsidRDefault="00F359C3" w:rsidP="008060EC">
      <w:pPr>
        <w:pStyle w:val="Heading2"/>
      </w:pPr>
      <w:r w:rsidRPr="008060EC">
        <w:t>The survey prepared in contemplation of this action discloses inflicting and encroaching legal descriptions affecting Applicant</w:t>
      </w:r>
      <w:r w:rsidR="00625EFB">
        <w:t>&lt;’</w:t>
      </w:r>
      <w:r w:rsidRPr="008060EC">
        <w:t>s’</w:t>
      </w:r>
      <w:r w:rsidR="00625EFB">
        <w:t>&gt;</w:t>
      </w:r>
      <w:r w:rsidRPr="008060EC">
        <w:t xml:space="preserve"> parcel, which are now of record.&gt;</w:t>
      </w:r>
    </w:p>
    <w:p w14:paraId="16222B8C" w14:textId="77777777" w:rsidR="007D07D5" w:rsidRPr="008060EC" w:rsidRDefault="007D07D5" w:rsidP="008060EC">
      <w:pPr>
        <w:pStyle w:val="Heading2"/>
      </w:pPr>
      <w:r>
        <w:t>&lt;&gt;</w:t>
      </w:r>
    </w:p>
    <w:p w14:paraId="37ED63F7" w14:textId="77777777" w:rsidR="00F359C3" w:rsidRPr="008060EC" w:rsidRDefault="00F359C3" w:rsidP="008060EC">
      <w:pPr>
        <w:pStyle w:val="BodyDoubleSp5"/>
      </w:pPr>
      <w:r w:rsidRPr="008060EC">
        <w:t>WHEREFORE, the Applicant</w:t>
      </w:r>
      <w:r w:rsidR="00625EFB">
        <w:t>&lt;</w:t>
      </w:r>
      <w:r w:rsidRPr="008060EC">
        <w:t>s</w:t>
      </w:r>
      <w:r w:rsidR="00625EFB">
        <w:t>&gt;</w:t>
      </w:r>
      <w:r w:rsidRPr="008060EC">
        <w:t xml:space="preserve"> pray</w:t>
      </w:r>
      <w:r w:rsidR="00625EFB">
        <w:t>&lt;s&gt;</w:t>
      </w:r>
      <w:r w:rsidRPr="008060EC">
        <w:t xml:space="preserve"> the Court to find and declare the title or interest of the Applicant</w:t>
      </w:r>
      <w:r w:rsidR="00625EFB">
        <w:t>&lt;</w:t>
      </w:r>
      <w:r w:rsidRPr="008060EC">
        <w:t>s</w:t>
      </w:r>
      <w:r w:rsidR="00625EFB">
        <w:t>&gt;</w:t>
      </w:r>
      <w:r w:rsidRPr="008060EC">
        <w:t xml:space="preserve"> in said land and decree the same, and order the Registrar of Titles to register the same, and to grant such other and further relief as shall be according to equity.</w:t>
      </w:r>
    </w:p>
    <w:p w14:paraId="2920C6DC" w14:textId="77777777" w:rsidR="008060EC" w:rsidRPr="008060EC" w:rsidRDefault="00F359C3" w:rsidP="008060EC">
      <w:pPr>
        <w:pStyle w:val="BodyDoubleSp5"/>
      </w:pPr>
      <w:r w:rsidRPr="008060EC">
        <w:t xml:space="preserve">Dated:  ______________, </w:t>
      </w:r>
      <w:r w:rsidR="003315B7">
        <w:rPr>
          <w:noProof/>
        </w:rPr>
        <w:fldChar w:fldCharType="begin"/>
      </w:r>
      <w:r w:rsidR="003315B7">
        <w:rPr>
          <w:noProof/>
        </w:rPr>
        <w:instrText xml:space="preserve"> DATE  \@ "yyyy"  \* MERGEFORMAT </w:instrText>
      </w:r>
      <w:r w:rsidR="003315B7">
        <w:rPr>
          <w:noProof/>
        </w:rPr>
        <w:fldChar w:fldCharType="separate"/>
      </w:r>
      <w:r w:rsidR="00ED197B">
        <w:rPr>
          <w:noProof/>
        </w:rPr>
        <w:t>2026</w:t>
      </w:r>
      <w:r w:rsidR="003315B7">
        <w:rPr>
          <w:noProof/>
        </w:rPr>
        <w:fldChar w:fldCharType="end"/>
      </w:r>
    </w:p>
    <w:p w14:paraId="6979AE60" w14:textId="77777777" w:rsidR="00F359C3" w:rsidRDefault="00F359C3" w:rsidP="008060EC">
      <w:pPr>
        <w:pStyle w:val="Signature0"/>
      </w:pPr>
      <w:r w:rsidRPr="00F359C3">
        <w:t>__________________________________</w:t>
      </w:r>
      <w:r w:rsidR="008060EC">
        <w:br/>
      </w:r>
      <w:r w:rsidRPr="00F359C3">
        <w:t>&lt;&gt;, Applicant</w:t>
      </w:r>
    </w:p>
    <w:p w14:paraId="7C238B83" w14:textId="77777777" w:rsidR="008060EC" w:rsidRPr="008060EC" w:rsidRDefault="00F359C3" w:rsidP="008060EC">
      <w:pPr>
        <w:pStyle w:val="BodyDoubleSp5"/>
      </w:pPr>
      <w:r w:rsidRPr="008060EC">
        <w:t xml:space="preserve">Dated:  ______________, </w:t>
      </w:r>
      <w:r w:rsidR="003315B7">
        <w:rPr>
          <w:noProof/>
        </w:rPr>
        <w:fldChar w:fldCharType="begin"/>
      </w:r>
      <w:r w:rsidR="003315B7">
        <w:rPr>
          <w:noProof/>
        </w:rPr>
        <w:instrText xml:space="preserve"> DATE  \@ "yyyy"  \* MERGEFORMAT </w:instrText>
      </w:r>
      <w:r w:rsidR="003315B7">
        <w:rPr>
          <w:noProof/>
        </w:rPr>
        <w:fldChar w:fldCharType="separate"/>
      </w:r>
      <w:r w:rsidR="00ED197B">
        <w:rPr>
          <w:noProof/>
        </w:rPr>
        <w:t>2026</w:t>
      </w:r>
      <w:r w:rsidR="003315B7">
        <w:rPr>
          <w:noProof/>
        </w:rPr>
        <w:fldChar w:fldCharType="end"/>
      </w:r>
    </w:p>
    <w:p w14:paraId="7AAC1D58" w14:textId="77777777" w:rsidR="00F359C3" w:rsidRPr="008060EC" w:rsidRDefault="00F359C3" w:rsidP="008060EC">
      <w:pPr>
        <w:pStyle w:val="Signature0"/>
      </w:pPr>
      <w:r w:rsidRPr="008060EC">
        <w:lastRenderedPageBreak/>
        <w:t>__________________________________</w:t>
      </w:r>
      <w:r w:rsidR="008060EC" w:rsidRPr="008060EC">
        <w:br/>
      </w:r>
      <w:r w:rsidRPr="008060EC">
        <w:t>&lt;&gt;, Applicant</w:t>
      </w:r>
    </w:p>
    <w:p w14:paraId="37EEA371" w14:textId="77777777" w:rsidR="00B2266B" w:rsidRDefault="00B2266B" w:rsidP="00B2266B">
      <w:pPr>
        <w:pStyle w:val="Signature0"/>
        <w:ind w:left="0"/>
      </w:pPr>
    </w:p>
    <w:p w14:paraId="5901043C" w14:textId="77777777" w:rsidR="00B2266B" w:rsidRDefault="00B2266B" w:rsidP="00B2266B">
      <w:pPr>
        <w:pStyle w:val="Signature0"/>
        <w:ind w:left="0"/>
      </w:pPr>
      <w:r>
        <w:t>&lt;INSERT NOTARY BLOCK&gt;</w:t>
      </w:r>
    </w:p>
    <w:p w14:paraId="170C5800" w14:textId="77777777" w:rsidR="00B2266B" w:rsidRDefault="00B2266B" w:rsidP="00B2266B">
      <w:pPr>
        <w:pStyle w:val="Signature0"/>
        <w:ind w:left="0"/>
      </w:pPr>
    </w:p>
    <w:p w14:paraId="4F98C88C" w14:textId="77777777" w:rsidR="00B2266B" w:rsidRDefault="00B2266B" w:rsidP="00B2266B">
      <w:pPr>
        <w:pStyle w:val="Signature0"/>
        <w:ind w:left="0"/>
      </w:pPr>
      <w:r>
        <w:t>&lt;INSERT NOTARY BLOCK&gt;</w:t>
      </w:r>
    </w:p>
    <w:p w14:paraId="335286D1" w14:textId="77777777" w:rsidR="00B2266B" w:rsidRDefault="00B2266B" w:rsidP="003C2933">
      <w:pPr>
        <w:pStyle w:val="BodySingleSp"/>
      </w:pPr>
    </w:p>
    <w:p w14:paraId="000ABF3F" w14:textId="77777777" w:rsidR="003C2933" w:rsidRDefault="003C2933" w:rsidP="003C2933">
      <w:pPr>
        <w:pStyle w:val="BodySingleSp"/>
      </w:pPr>
      <w:r>
        <w:t>&lt;INSERT PLEADING SIGNATURE BLOCK FROM FIRM CLAUSES&gt;</w:t>
      </w:r>
    </w:p>
    <w:p w14:paraId="375773A8" w14:textId="77777777" w:rsidR="003C1D40" w:rsidRDefault="003C1D40" w:rsidP="003C1D40">
      <w:pPr>
        <w:jc w:val="center"/>
        <w:rPr>
          <w:b/>
          <w:bCs/>
        </w:rPr>
      </w:pPr>
      <w:r>
        <w:rPr>
          <w:b/>
          <w:bCs/>
        </w:rPr>
        <w:t>ACKNOWLEDGMENT</w:t>
      </w:r>
    </w:p>
    <w:p w14:paraId="30FCCE79" w14:textId="77777777" w:rsidR="003C1D40" w:rsidRDefault="003C1D40" w:rsidP="003C1D40">
      <w:pPr>
        <w:ind w:firstLine="720"/>
      </w:pPr>
      <w:r>
        <w:t>The undersigned hereby acknowledges that pursuant to Minnesota Statutes Section 549.211, sanctions may be awarded to the party or parties against whom the allegations of this pleading are asserted.</w:t>
      </w:r>
      <w:r>
        <w:tab/>
      </w:r>
    </w:p>
    <w:p w14:paraId="6D89C249" w14:textId="77777777" w:rsidR="003C1D40" w:rsidRDefault="003C1D40" w:rsidP="003C1D40">
      <w:pPr>
        <w:spacing w:after="0"/>
        <w:ind w:firstLine="4320"/>
      </w:pPr>
      <w:r>
        <w:t>______________________________________</w:t>
      </w:r>
    </w:p>
    <w:p w14:paraId="58EF4B8D" w14:textId="77777777" w:rsidR="003C1D40" w:rsidRDefault="003C1D40" w:rsidP="003C1D40">
      <w:pPr>
        <w:ind w:firstLine="4320"/>
      </w:pPr>
      <w:r>
        <w:t>&lt;Attorney&gt;, #&lt;( )&gt;</w:t>
      </w:r>
    </w:p>
    <w:p w14:paraId="6F3242C0" w14:textId="77777777" w:rsidR="002A4307" w:rsidRDefault="002A4307" w:rsidP="002A4307">
      <w:pPr>
        <w:spacing w:after="0" w:line="240" w:lineRule="auto"/>
        <w:rPr>
          <w:rFonts w:eastAsia="Times New Roman"/>
          <w:bCs/>
        </w:rPr>
      </w:pPr>
    </w:p>
    <w:p w14:paraId="7637BA7B" w14:textId="77777777" w:rsidR="002A4307" w:rsidRPr="002A4307" w:rsidRDefault="002A4307" w:rsidP="002A4307">
      <w:pPr>
        <w:spacing w:after="0" w:line="240" w:lineRule="auto"/>
        <w:rPr>
          <w:rFonts w:eastAsia="Times New Roman"/>
          <w:bCs/>
        </w:rPr>
      </w:pPr>
      <w:r w:rsidRPr="002A4307">
        <w:rPr>
          <w:rFonts w:eastAsia="Times New Roman"/>
          <w:bCs/>
        </w:rPr>
        <w:t xml:space="preserve">APPROVED: ________________, </w:t>
      </w:r>
      <w:r w:rsidRPr="002A4307">
        <w:rPr>
          <w:rFonts w:eastAsia="Times New Roman"/>
          <w:bCs/>
          <w:noProof/>
        </w:rPr>
        <w:fldChar w:fldCharType="begin"/>
      </w:r>
      <w:r w:rsidRPr="002A4307">
        <w:rPr>
          <w:rFonts w:eastAsia="Times New Roman"/>
          <w:bCs/>
          <w:noProof/>
        </w:rPr>
        <w:instrText xml:space="preserve"> DATE  \@ "yyyy"  \* MERGEFORMAT </w:instrText>
      </w:r>
      <w:r w:rsidRPr="002A4307">
        <w:rPr>
          <w:rFonts w:eastAsia="Times New Roman"/>
          <w:bCs/>
          <w:noProof/>
        </w:rPr>
        <w:fldChar w:fldCharType="separate"/>
      </w:r>
      <w:r w:rsidR="00ED197B">
        <w:rPr>
          <w:rFonts w:eastAsia="Times New Roman"/>
          <w:bCs/>
          <w:noProof/>
        </w:rPr>
        <w:t>2026</w:t>
      </w:r>
      <w:r w:rsidRPr="002A4307">
        <w:rPr>
          <w:rFonts w:eastAsia="Times New Roman"/>
          <w:bCs/>
          <w:noProof/>
        </w:rPr>
        <w:fldChar w:fldCharType="end"/>
      </w:r>
      <w:r w:rsidRPr="002A4307">
        <w:rPr>
          <w:rFonts w:eastAsia="Times New Roman"/>
          <w:bCs/>
        </w:rPr>
        <w:br/>
      </w:r>
      <w:r w:rsidRPr="002A4307">
        <w:rPr>
          <w:rFonts w:eastAsia="Times New Roman"/>
          <w:bCs/>
        </w:rPr>
        <w:br/>
      </w:r>
      <w:r w:rsidRPr="002A4307">
        <w:rPr>
          <w:rFonts w:eastAsia="Times New Roman"/>
          <w:bCs/>
        </w:rPr>
        <w:br/>
        <w:t>By_______________________________</w:t>
      </w:r>
    </w:p>
    <w:p w14:paraId="52F9EEE7" w14:textId="77777777" w:rsidR="002A4307" w:rsidRPr="002A4307" w:rsidRDefault="002A4307" w:rsidP="002A4307">
      <w:pPr>
        <w:spacing w:after="240" w:line="240" w:lineRule="auto"/>
        <w:rPr>
          <w:rFonts w:eastAsia="Times New Roman"/>
          <w:bCs/>
        </w:rPr>
      </w:pPr>
      <w:r w:rsidRPr="002A4307">
        <w:rPr>
          <w:rFonts w:eastAsia="Times New Roman"/>
          <w:bCs/>
        </w:rPr>
        <w:t xml:space="preserve">    David J. Meyers (#0151695)</w:t>
      </w:r>
      <w:r w:rsidRPr="002A4307">
        <w:rPr>
          <w:rFonts w:eastAsia="Times New Roman"/>
          <w:bCs/>
        </w:rPr>
        <w:br/>
        <w:t xml:space="preserve">    &lt;&gt; County &lt;Deputy&gt; Examiner of Titles</w:t>
      </w:r>
    </w:p>
    <w:p w14:paraId="594EF540" w14:textId="77777777" w:rsidR="003F4FC7" w:rsidRPr="00A542D5" w:rsidRDefault="003F4FC7" w:rsidP="00A542D5">
      <w:pPr>
        <w:spacing w:after="0" w:line="240" w:lineRule="auto"/>
        <w:jc w:val="center"/>
        <w:rPr>
          <w:rFonts w:eastAsia="PMingLiU"/>
          <w:b/>
        </w:rPr>
      </w:pPr>
      <w:r>
        <w:br w:type="page"/>
      </w:r>
      <w:r w:rsidRPr="00A542D5">
        <w:rPr>
          <w:rFonts w:eastAsia="PMingLiU"/>
          <w:b/>
        </w:rPr>
        <w:lastRenderedPageBreak/>
        <w:t>VERIFICATION</w:t>
      </w:r>
      <w:r w:rsidR="00A542D5" w:rsidRPr="00A542D5">
        <w:rPr>
          <w:rFonts w:eastAsia="PMingLiU"/>
          <w:b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3"/>
        <w:gridCol w:w="296"/>
        <w:gridCol w:w="483"/>
      </w:tblGrid>
      <w:tr w:rsidR="003F4FC7" w:rsidRPr="00CE41A2" w14:paraId="2B8198FB" w14:textId="77777777" w:rsidTr="00053E00">
        <w:tc>
          <w:tcPr>
            <w:tcW w:w="0" w:type="auto"/>
          </w:tcPr>
          <w:p w14:paraId="45237037" w14:textId="77777777" w:rsidR="003F4FC7" w:rsidRPr="00B039B2" w:rsidRDefault="003F4FC7" w:rsidP="00053E00">
            <w:pPr>
              <w:pStyle w:val="NotaryHeading"/>
            </w:pPr>
            <w:r w:rsidRPr="00CE41A2">
              <w:t xml:space="preserve">STATE OF </w:t>
            </w:r>
            <w:r>
              <w:t>Minnesota</w:t>
            </w:r>
          </w:p>
        </w:tc>
        <w:tc>
          <w:tcPr>
            <w:tcW w:w="0" w:type="auto"/>
          </w:tcPr>
          <w:p w14:paraId="7B94D142" w14:textId="77777777" w:rsidR="003F4FC7" w:rsidRPr="00CE41A2" w:rsidRDefault="003F4FC7" w:rsidP="00053E00">
            <w:pPr>
              <w:pStyle w:val="NotaryHeading"/>
            </w:pPr>
            <w:r w:rsidRPr="00CE41A2">
              <w:t>)</w:t>
            </w:r>
          </w:p>
        </w:tc>
        <w:tc>
          <w:tcPr>
            <w:tcW w:w="0" w:type="auto"/>
          </w:tcPr>
          <w:p w14:paraId="172CC4AB" w14:textId="77777777" w:rsidR="003F4FC7" w:rsidRPr="00CE41A2" w:rsidRDefault="003F4FC7" w:rsidP="00053E00">
            <w:pPr>
              <w:pStyle w:val="NotaryHeading"/>
            </w:pPr>
          </w:p>
        </w:tc>
      </w:tr>
      <w:tr w:rsidR="003F4FC7" w:rsidRPr="00CE41A2" w14:paraId="5C05BF37" w14:textId="77777777" w:rsidTr="00053E00">
        <w:tc>
          <w:tcPr>
            <w:tcW w:w="0" w:type="auto"/>
          </w:tcPr>
          <w:p w14:paraId="25D6AC41" w14:textId="77777777" w:rsidR="003F4FC7" w:rsidRPr="00CE41A2" w:rsidRDefault="003F4FC7" w:rsidP="00053E00">
            <w:pPr>
              <w:pStyle w:val="NotaryHeading"/>
            </w:pPr>
          </w:p>
        </w:tc>
        <w:tc>
          <w:tcPr>
            <w:tcW w:w="0" w:type="auto"/>
          </w:tcPr>
          <w:p w14:paraId="379AEFA3" w14:textId="77777777" w:rsidR="003F4FC7" w:rsidRPr="00CE41A2" w:rsidRDefault="003F4FC7" w:rsidP="00053E00">
            <w:pPr>
              <w:pStyle w:val="NotaryHeading"/>
            </w:pPr>
            <w:r w:rsidRPr="00CE41A2">
              <w:t>)</w:t>
            </w:r>
          </w:p>
        </w:tc>
        <w:tc>
          <w:tcPr>
            <w:tcW w:w="0" w:type="auto"/>
          </w:tcPr>
          <w:p w14:paraId="4DE818A1" w14:textId="77777777" w:rsidR="003F4FC7" w:rsidRPr="00CE41A2" w:rsidRDefault="003F4FC7" w:rsidP="00053E00">
            <w:pPr>
              <w:pStyle w:val="NotaryHeading"/>
            </w:pPr>
            <w:r w:rsidRPr="00CE41A2">
              <w:t>SS</w:t>
            </w:r>
          </w:p>
        </w:tc>
      </w:tr>
      <w:tr w:rsidR="003F4FC7" w:rsidRPr="00CE41A2" w14:paraId="544B64BE" w14:textId="77777777" w:rsidTr="00053E00">
        <w:tc>
          <w:tcPr>
            <w:tcW w:w="0" w:type="auto"/>
          </w:tcPr>
          <w:p w14:paraId="63857BF1" w14:textId="77777777" w:rsidR="003F4FC7" w:rsidRPr="00CE41A2" w:rsidRDefault="003F4FC7" w:rsidP="00053E00">
            <w:pPr>
              <w:pStyle w:val="NotaryHeading"/>
            </w:pPr>
            <w:r w:rsidRPr="00CE41A2">
              <w:t xml:space="preserve">COUNTY OF </w:t>
            </w:r>
            <w:r>
              <w:t>_________</w:t>
            </w:r>
          </w:p>
        </w:tc>
        <w:tc>
          <w:tcPr>
            <w:tcW w:w="0" w:type="auto"/>
          </w:tcPr>
          <w:p w14:paraId="12F0BA06" w14:textId="77777777" w:rsidR="003F4FC7" w:rsidRPr="00CE41A2" w:rsidRDefault="003F4FC7" w:rsidP="00053E00">
            <w:pPr>
              <w:pStyle w:val="NotaryHeading"/>
            </w:pPr>
            <w:r w:rsidRPr="00CE41A2">
              <w:t>)</w:t>
            </w:r>
          </w:p>
        </w:tc>
        <w:tc>
          <w:tcPr>
            <w:tcW w:w="0" w:type="auto"/>
          </w:tcPr>
          <w:p w14:paraId="381D3A1E" w14:textId="77777777" w:rsidR="003F4FC7" w:rsidRPr="00CE41A2" w:rsidRDefault="003F4FC7" w:rsidP="00053E00">
            <w:pPr>
              <w:pStyle w:val="NotaryHeading"/>
            </w:pPr>
          </w:p>
        </w:tc>
      </w:tr>
    </w:tbl>
    <w:p w14:paraId="6B64B0AD" w14:textId="77777777" w:rsidR="003F4FC7" w:rsidRDefault="003F4FC7" w:rsidP="003F4FC7">
      <w:pPr>
        <w:pStyle w:val="NotaryHeading"/>
      </w:pPr>
    </w:p>
    <w:p w14:paraId="10DACD05" w14:textId="77777777" w:rsidR="003F4FC7" w:rsidRPr="005742E8" w:rsidRDefault="003F4FC7" w:rsidP="003F4FC7">
      <w:pPr>
        <w:pStyle w:val="BodyDoubleSp5"/>
        <w:rPr>
          <w:rFonts w:eastAsia="PMingLiU"/>
        </w:rPr>
      </w:pPr>
      <w:r w:rsidRPr="005742E8">
        <w:rPr>
          <w:rFonts w:eastAsia="PMingLiU"/>
        </w:rPr>
        <w:t xml:space="preserve">&lt;&gt;, being duly sworn, says that she/he is the &lt;&gt; of &lt;&gt; </w:t>
      </w:r>
      <w:r>
        <w:rPr>
          <w:rFonts w:eastAsia="PMingLiU"/>
        </w:rPr>
        <w:t>Applicant</w:t>
      </w:r>
      <w:r w:rsidRPr="005742E8">
        <w:rPr>
          <w:rFonts w:eastAsia="PMingLiU"/>
        </w:rPr>
        <w:t xml:space="preserve"> in the above-entitled </w:t>
      </w:r>
      <w:r>
        <w:rPr>
          <w:rFonts w:eastAsia="PMingLiU"/>
        </w:rPr>
        <w:t>Title Registration Action</w:t>
      </w:r>
      <w:r w:rsidRPr="005742E8">
        <w:rPr>
          <w:rFonts w:eastAsia="PMingLiU"/>
        </w:rPr>
        <w:t xml:space="preserve">, that she/he has read the foregoing </w:t>
      </w:r>
      <w:r>
        <w:rPr>
          <w:rFonts w:eastAsia="PMingLiU"/>
        </w:rPr>
        <w:t>Application</w:t>
      </w:r>
      <w:r w:rsidRPr="005742E8">
        <w:rPr>
          <w:rFonts w:eastAsia="PMingLiU"/>
        </w:rPr>
        <w:t xml:space="preserve"> and knows the contents thereof; that the same is true to her/his own knowledge, except as those matters herein stated on information and belief, and as to those matters, she/he believes it to be true.</w:t>
      </w:r>
    </w:p>
    <w:p w14:paraId="34F7E925" w14:textId="77777777" w:rsidR="003F4FC7" w:rsidRPr="00694DAC" w:rsidRDefault="003F4FC7" w:rsidP="003F4FC7">
      <w:pPr>
        <w:pStyle w:val="Signature0"/>
        <w:rPr>
          <w:rFonts w:eastAsia="PMingLiU"/>
        </w:rPr>
      </w:pPr>
      <w:r w:rsidRPr="005742E8">
        <w:rPr>
          <w:rFonts w:eastAsia="PMingLiU"/>
        </w:rPr>
        <w:t>_______________________</w:t>
      </w:r>
      <w:r>
        <w:rPr>
          <w:rFonts w:eastAsia="PMingLiU"/>
        </w:rPr>
        <w:t>___</w:t>
      </w:r>
      <w:r w:rsidRPr="005742E8">
        <w:rPr>
          <w:rFonts w:eastAsia="PMingLiU"/>
        </w:rPr>
        <w:t>_______</w:t>
      </w:r>
      <w:r>
        <w:rPr>
          <w:rFonts w:eastAsia="PMingLiU"/>
        </w:rPr>
        <w:br/>
        <w:t>&lt;Name&gt;</w:t>
      </w:r>
    </w:p>
    <w:p w14:paraId="25B8105A" w14:textId="77777777" w:rsidR="003F4FC7" w:rsidRDefault="003F4FC7" w:rsidP="003F4FC7">
      <w:pPr>
        <w:pStyle w:val="SigBlockLeft"/>
      </w:pPr>
      <w:r>
        <w:t xml:space="preserve">Subscribed and sworn to before me </w:t>
      </w:r>
      <w:r>
        <w:br/>
        <w:t xml:space="preserve">this ____ day of _________, </w:t>
      </w:r>
      <w:r>
        <w:rPr>
          <w:noProof/>
        </w:rPr>
        <w:t>20&lt;&gt;</w:t>
      </w:r>
      <w:r>
        <w:t>.</w:t>
      </w:r>
    </w:p>
    <w:p w14:paraId="2158135B" w14:textId="77777777" w:rsidR="003F4FC7" w:rsidRPr="00694DAC" w:rsidRDefault="003F4FC7" w:rsidP="003F4FC7">
      <w:pPr>
        <w:pStyle w:val="SigBlockLeft"/>
      </w:pPr>
      <w:r>
        <w:t>__________________________________</w:t>
      </w:r>
      <w:r>
        <w:br/>
        <w:t>Notary Public</w:t>
      </w:r>
    </w:p>
    <w:p w14:paraId="4AEB488C" w14:textId="77777777" w:rsidR="00313011" w:rsidRDefault="00313011" w:rsidP="008060EC">
      <w:pPr>
        <w:pStyle w:val="BodySingleSp"/>
      </w:pPr>
    </w:p>
    <w:p w14:paraId="3F4B0F6E" w14:textId="77777777" w:rsidR="002A4307" w:rsidRPr="008060EC" w:rsidRDefault="002A4307" w:rsidP="002A4307">
      <w:pPr>
        <w:pStyle w:val="TitleLeftBoldAllCaps"/>
        <w:spacing w:after="0"/>
      </w:pPr>
      <w:r w:rsidRPr="008060EC">
        <w:t>THIS INSTRUMENT DRAFTED BY:</w:t>
      </w:r>
    </w:p>
    <w:p w14:paraId="3D9BD05E" w14:textId="77777777" w:rsidR="002A4307" w:rsidRPr="008060EC" w:rsidRDefault="002A4307" w:rsidP="008060EC">
      <w:pPr>
        <w:pStyle w:val="BodySingleSp"/>
      </w:pPr>
      <w:r w:rsidRPr="008060EC">
        <w:t>Rinke Noonan</w:t>
      </w:r>
      <w:r>
        <w:t>, Ltd.</w:t>
      </w:r>
      <w:r w:rsidRPr="008060EC">
        <w:t xml:space="preserve"> </w:t>
      </w:r>
      <w:r>
        <w:t>(DJM/</w:t>
      </w:r>
      <w:r w:rsidR="00422B2D">
        <w:t>mrw</w:t>
      </w:r>
      <w:r>
        <w:t>)</w:t>
      </w:r>
      <w:r w:rsidRPr="008060EC">
        <w:br/>
        <w:t>1015 West St. Germain Street, Suite 300</w:t>
      </w:r>
      <w:r w:rsidRPr="008060EC">
        <w:br/>
        <w:t>P.O. Box 1497</w:t>
      </w:r>
      <w:r w:rsidRPr="008060EC">
        <w:br/>
        <w:t>St. Cloud, MN  56302-1497</w:t>
      </w:r>
      <w:r w:rsidRPr="008060EC">
        <w:br/>
        <w:t>(320) 251-6700</w:t>
      </w:r>
      <w:r w:rsidRPr="008060EC">
        <w:br/>
      </w:r>
      <w:r>
        <w:t xml:space="preserve">Our </w:t>
      </w:r>
      <w:r w:rsidRPr="008060EC">
        <w:t>File No. &lt;&gt;</w:t>
      </w:r>
    </w:p>
    <w:sectPr w:rsidR="002A4307" w:rsidRPr="008060EC" w:rsidSect="0063432D">
      <w:headerReference w:type="even" r:id="rId7"/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D3D6" w14:textId="77777777" w:rsidR="00ED197B" w:rsidRDefault="00ED197B">
      <w:r>
        <w:separator/>
      </w:r>
    </w:p>
  </w:endnote>
  <w:endnote w:type="continuationSeparator" w:id="0">
    <w:p w14:paraId="6D473C45" w14:textId="77777777" w:rsidR="00ED197B" w:rsidRDefault="00ED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8BD2" w14:textId="77777777" w:rsidR="00F359C3" w:rsidRDefault="00F359C3">
    <w:pPr>
      <w:framePr w:w="9360" w:h="280" w:hRule="exact" w:wrap="notBeside" w:vAnchor="page" w:hAnchor="text" w:y="14112"/>
      <w:tabs>
        <w:tab w:val="decimal" w:pos="17933"/>
        <w:tab w:val="left" w:pos="31680"/>
        <w:tab w:val="decimal" w:pos="30224"/>
        <w:tab w:val="center" w:pos="-31336"/>
        <w:tab w:val="right" w:pos="31680"/>
        <w:tab w:val="right" w:pos="31680"/>
        <w:tab w:val="center" w:pos="28080"/>
        <w:tab w:val="decimal" w:pos="27457"/>
        <w:tab w:val="right" w:pos="15797"/>
        <w:tab w:val="left" w:pos="964"/>
        <w:tab w:val="right" w:pos="31331"/>
        <w:tab w:val="center" w:pos="27158"/>
        <w:tab w:val="left" w:pos="27746"/>
        <w:tab w:val="left" w:pos="19469"/>
        <w:tab w:val="right" w:pos="20647"/>
        <w:tab w:val="center" w:pos="28032"/>
        <w:tab w:val="decimal" w:pos="29000"/>
        <w:tab w:val="left" w:pos="27766"/>
        <w:tab w:val="right" w:pos="12960"/>
        <w:tab w:val="left" w:pos="0"/>
        <w:tab w:val="right" w:pos="-31680"/>
        <w:tab w:val="center" w:pos="26214"/>
        <w:tab w:val="decimal" w:pos="30517"/>
        <w:tab w:val="right" w:pos="17582"/>
        <w:tab w:val="center" w:pos="19430"/>
        <w:tab w:val="left" w:pos="31680"/>
        <w:tab w:val="decimal" w:pos="30826"/>
        <w:tab w:val="center" w:pos="15791"/>
        <w:tab w:val="decimal" w:pos="966"/>
        <w:tab w:val="left" w:pos="31331"/>
        <w:tab w:val="right" w:pos="27158"/>
        <w:tab w:val="center" w:pos="27746"/>
        <w:tab w:val="decimal" w:pos="20698"/>
        <w:tab w:val="center" w:pos="27754"/>
        <w:tab w:val="decimal" w:pos="26837"/>
        <w:tab w:val="right" w:pos="-31352"/>
        <w:tab w:val="decimal" w:pos="28074"/>
        <w:tab w:val="center" w:pos="12346"/>
        <w:tab w:val="decimal" w:pos="13872"/>
        <w:tab w:val="right" w:pos="0"/>
      </w:tabs>
      <w:spacing w:line="0" w:lineRule="atLeast"/>
      <w:jc w:val="center"/>
      <w:rPr>
        <w:vanish/>
      </w:rPr>
    </w:pPr>
    <w:r>
      <w:pgNum/>
    </w:r>
  </w:p>
  <w:p w14:paraId="53DDC01E" w14:textId="77777777" w:rsidR="00F359C3" w:rsidRDefault="00F359C3">
    <w:pPr>
      <w:tabs>
        <w:tab w:val="decimal" w:pos="17933"/>
        <w:tab w:val="left" w:pos="31680"/>
        <w:tab w:val="decimal" w:pos="30224"/>
        <w:tab w:val="center" w:pos="-31336"/>
        <w:tab w:val="right" w:pos="31680"/>
        <w:tab w:val="right" w:pos="31680"/>
        <w:tab w:val="center" w:pos="28080"/>
        <w:tab w:val="decimal" w:pos="27457"/>
        <w:tab w:val="right" w:pos="15797"/>
        <w:tab w:val="left" w:pos="964"/>
        <w:tab w:val="right" w:pos="31331"/>
        <w:tab w:val="center" w:pos="27158"/>
        <w:tab w:val="left" w:pos="27746"/>
        <w:tab w:val="left" w:pos="19469"/>
        <w:tab w:val="right" w:pos="20647"/>
        <w:tab w:val="center" w:pos="28032"/>
        <w:tab w:val="decimal" w:pos="29000"/>
        <w:tab w:val="left" w:pos="27766"/>
        <w:tab w:val="right" w:pos="12960"/>
        <w:tab w:val="left" w:pos="0"/>
        <w:tab w:val="right" w:pos="-31680"/>
        <w:tab w:val="center" w:pos="26214"/>
        <w:tab w:val="decimal" w:pos="30517"/>
        <w:tab w:val="right" w:pos="17582"/>
        <w:tab w:val="center" w:pos="19430"/>
        <w:tab w:val="left" w:pos="31680"/>
        <w:tab w:val="decimal" w:pos="30826"/>
        <w:tab w:val="center" w:pos="15791"/>
        <w:tab w:val="decimal" w:pos="966"/>
        <w:tab w:val="left" w:pos="31331"/>
        <w:tab w:val="right" w:pos="27158"/>
        <w:tab w:val="center" w:pos="27746"/>
        <w:tab w:val="decimal" w:pos="20698"/>
        <w:tab w:val="center" w:pos="27754"/>
        <w:tab w:val="decimal" w:pos="26837"/>
        <w:tab w:val="right" w:pos="-31352"/>
        <w:tab w:val="decimal" w:pos="28074"/>
        <w:tab w:val="center" w:pos="12346"/>
        <w:tab w:val="decimal" w:pos="13872"/>
        <w:tab w:val="right" w:pos="0"/>
      </w:tabs>
    </w:pPr>
  </w:p>
  <w:p w14:paraId="7D202E04" w14:textId="77777777" w:rsidR="00F525F7" w:rsidRPr="00F525F7" w:rsidRDefault="007D07D5" w:rsidP="00F525F7">
    <w:pPr>
      <w:pStyle w:val="LBFileStampAtEnd"/>
    </w:pPr>
    <w:fldSimple w:instr=" DOCPROPERTY DMNumber  \* MERGEFORMAT ">
      <w:r w:rsidR="00ED197B">
        <w:t>F:\Template Forms\Examiner of Titles\UPDATED - 2025\(5158) Application to Register Title.dotx</w:t>
      </w:r>
    </w:fldSimple>
    <w:fldSimple w:instr=" DOCPROPERTY DMVersionNumber  \* MERGEFORMAT ">
      <w:r w:rsidR="00ED197B">
        <w:t xml:space="preserve"> </w:t>
      </w:r>
    </w:fldSimple>
    <w:r w:rsidR="00F525F7" w:rsidRPr="00F525F7">
      <w:br/>
    </w:r>
    <w:fldSimple w:instr=" DOCPROPERTY DocNumberDate  \* MERGEFORMAT ">
      <w:r w:rsidR="00ED197B">
        <w:t>12/9/2013 3:24 pm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FB5E" w14:textId="77777777" w:rsidR="00F525F7" w:rsidRDefault="00A64D8B" w:rsidP="003315B7">
    <w:pPr>
      <w:pStyle w:val="Footer"/>
      <w:jc w:val="left"/>
    </w:pPr>
    <w:r>
      <w:tab/>
    </w:r>
    <w:sdt>
      <w:sdtPr>
        <w:id w:val="21015218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25F7">
          <w:fldChar w:fldCharType="begin"/>
        </w:r>
        <w:r w:rsidR="00F525F7">
          <w:instrText xml:space="preserve"> PAGE   \* MERGEFORMAT </w:instrText>
        </w:r>
        <w:r w:rsidR="00F525F7">
          <w:fldChar w:fldCharType="separate"/>
        </w:r>
        <w:r w:rsidR="0009498F">
          <w:rPr>
            <w:noProof/>
          </w:rPr>
          <w:t>3</w:t>
        </w:r>
        <w:r w:rsidR="00F525F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BBFC" w14:textId="77777777" w:rsidR="00ED197B" w:rsidRDefault="00ED197B">
      <w:r>
        <w:separator/>
      </w:r>
    </w:p>
  </w:footnote>
  <w:footnote w:type="continuationSeparator" w:id="0">
    <w:p w14:paraId="6C856999" w14:textId="77777777" w:rsidR="00ED197B" w:rsidRDefault="00ED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CF22" w14:textId="77777777" w:rsidR="00F359C3" w:rsidRDefault="00F359C3">
    <w:pPr>
      <w:tabs>
        <w:tab w:val="decimal" w:pos="17933"/>
        <w:tab w:val="left" w:pos="31680"/>
        <w:tab w:val="decimal" w:pos="30224"/>
        <w:tab w:val="center" w:pos="-31336"/>
        <w:tab w:val="right" w:pos="31680"/>
        <w:tab w:val="right" w:pos="31680"/>
        <w:tab w:val="center" w:pos="28080"/>
        <w:tab w:val="decimal" w:pos="27457"/>
        <w:tab w:val="right" w:pos="15797"/>
        <w:tab w:val="left" w:pos="964"/>
        <w:tab w:val="right" w:pos="31331"/>
        <w:tab w:val="center" w:pos="27158"/>
        <w:tab w:val="left" w:pos="27746"/>
        <w:tab w:val="left" w:pos="19469"/>
        <w:tab w:val="right" w:pos="20647"/>
        <w:tab w:val="center" w:pos="28032"/>
        <w:tab w:val="decimal" w:pos="29000"/>
        <w:tab w:val="left" w:pos="27766"/>
        <w:tab w:val="right" w:pos="12960"/>
        <w:tab w:val="left" w:pos="0"/>
        <w:tab w:val="right" w:pos="-31680"/>
        <w:tab w:val="center" w:pos="26214"/>
        <w:tab w:val="decimal" w:pos="30517"/>
        <w:tab w:val="right" w:pos="17582"/>
        <w:tab w:val="center" w:pos="19430"/>
        <w:tab w:val="left" w:pos="31680"/>
        <w:tab w:val="decimal" w:pos="30826"/>
        <w:tab w:val="center" w:pos="15791"/>
        <w:tab w:val="decimal" w:pos="966"/>
        <w:tab w:val="left" w:pos="31331"/>
        <w:tab w:val="right" w:pos="27158"/>
        <w:tab w:val="center" w:pos="27746"/>
        <w:tab w:val="decimal" w:pos="20698"/>
        <w:tab w:val="center" w:pos="27754"/>
        <w:tab w:val="decimal" w:pos="26837"/>
        <w:tab w:val="right" w:pos="-31352"/>
        <w:tab w:val="decimal" w:pos="28074"/>
        <w:tab w:val="center" w:pos="12346"/>
        <w:tab w:val="decimal" w:pos="13872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D864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28B7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2A5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8054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120E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565F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0C6FE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0013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DAF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69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864F6"/>
    <w:multiLevelType w:val="multilevel"/>
    <w:tmpl w:val="6F34C0D0"/>
    <w:name w:val="OutlineHeadings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num w:numId="1" w16cid:durableId="630667584">
    <w:abstractNumId w:val="9"/>
  </w:num>
  <w:num w:numId="2" w16cid:durableId="446893687">
    <w:abstractNumId w:val="7"/>
  </w:num>
  <w:num w:numId="3" w16cid:durableId="1459567974">
    <w:abstractNumId w:val="6"/>
  </w:num>
  <w:num w:numId="4" w16cid:durableId="1581059587">
    <w:abstractNumId w:val="5"/>
  </w:num>
  <w:num w:numId="5" w16cid:durableId="1906837977">
    <w:abstractNumId w:val="4"/>
  </w:num>
  <w:num w:numId="6" w16cid:durableId="2047371419">
    <w:abstractNumId w:val="8"/>
  </w:num>
  <w:num w:numId="7" w16cid:durableId="1264849716">
    <w:abstractNumId w:val="3"/>
  </w:num>
  <w:num w:numId="8" w16cid:durableId="1543591081">
    <w:abstractNumId w:val="2"/>
  </w:num>
  <w:num w:numId="9" w16cid:durableId="997155726">
    <w:abstractNumId w:val="1"/>
  </w:num>
  <w:num w:numId="10" w16cid:durableId="1798599732">
    <w:abstractNumId w:val="0"/>
  </w:num>
  <w:num w:numId="11" w16cid:durableId="1350064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97B"/>
    <w:rsid w:val="0009498F"/>
    <w:rsid w:val="00143B2D"/>
    <w:rsid w:val="002A4307"/>
    <w:rsid w:val="00313011"/>
    <w:rsid w:val="003315B7"/>
    <w:rsid w:val="003C1D40"/>
    <w:rsid w:val="003C2933"/>
    <w:rsid w:val="003C70D2"/>
    <w:rsid w:val="003D58E1"/>
    <w:rsid w:val="003F4FC7"/>
    <w:rsid w:val="00421C51"/>
    <w:rsid w:val="00422B2D"/>
    <w:rsid w:val="00625EFB"/>
    <w:rsid w:val="0063432D"/>
    <w:rsid w:val="0067328C"/>
    <w:rsid w:val="00693CB3"/>
    <w:rsid w:val="007512B2"/>
    <w:rsid w:val="007D07D5"/>
    <w:rsid w:val="008060EC"/>
    <w:rsid w:val="008735E4"/>
    <w:rsid w:val="008E2993"/>
    <w:rsid w:val="0095440A"/>
    <w:rsid w:val="00975F31"/>
    <w:rsid w:val="009A4F14"/>
    <w:rsid w:val="009E04F6"/>
    <w:rsid w:val="009F7AD0"/>
    <w:rsid w:val="00A14B70"/>
    <w:rsid w:val="00A20CDD"/>
    <w:rsid w:val="00A542D5"/>
    <w:rsid w:val="00A55406"/>
    <w:rsid w:val="00A64D8B"/>
    <w:rsid w:val="00AC7B1F"/>
    <w:rsid w:val="00B2266B"/>
    <w:rsid w:val="00C22702"/>
    <w:rsid w:val="00D73A41"/>
    <w:rsid w:val="00E3418E"/>
    <w:rsid w:val="00E36F43"/>
    <w:rsid w:val="00ED197B"/>
    <w:rsid w:val="00EE0113"/>
    <w:rsid w:val="00F359C3"/>
    <w:rsid w:val="00F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A1A0D"/>
  <w15:docId w15:val="{EED2F24C-4766-4884-B9EE-65A21B6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C3"/>
    <w:pPr>
      <w:spacing w:after="200" w:line="276" w:lineRule="auto"/>
    </w:pPr>
    <w:rPr>
      <w:rFonts w:eastAsiaTheme="minorHAns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359C3"/>
    <w:pPr>
      <w:numPr>
        <w:numId w:val="11"/>
      </w:numPr>
      <w:spacing w:after="240" w:line="240" w:lineRule="auto"/>
      <w:outlineLvl w:val="0"/>
    </w:pPr>
    <w:rPr>
      <w:rFonts w:eastAsia="Times New Roman"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F359C3"/>
    <w:pPr>
      <w:numPr>
        <w:ilvl w:val="1"/>
        <w:numId w:val="11"/>
      </w:numPr>
      <w:spacing w:after="240" w:line="240" w:lineRule="auto"/>
      <w:outlineLvl w:val="1"/>
    </w:pPr>
    <w:rPr>
      <w:rFonts w:eastAsia="Times New Roman"/>
      <w:bCs/>
      <w:iCs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359C3"/>
    <w:pPr>
      <w:numPr>
        <w:ilvl w:val="2"/>
        <w:numId w:val="11"/>
      </w:numPr>
      <w:spacing w:after="240" w:line="240" w:lineRule="auto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359C3"/>
    <w:pPr>
      <w:numPr>
        <w:ilvl w:val="3"/>
        <w:numId w:val="11"/>
      </w:numPr>
      <w:spacing w:after="240" w:line="240" w:lineRule="auto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F359C3"/>
    <w:pPr>
      <w:numPr>
        <w:ilvl w:val="4"/>
        <w:numId w:val="11"/>
      </w:numPr>
      <w:spacing w:after="240" w:line="240" w:lineRule="auto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F359C3"/>
    <w:pPr>
      <w:numPr>
        <w:ilvl w:val="5"/>
        <w:numId w:val="11"/>
      </w:numPr>
      <w:spacing w:after="240" w:line="240" w:lineRule="auto"/>
      <w:outlineLvl w:val="5"/>
    </w:pPr>
    <w:rPr>
      <w:rFonts w:eastAsia="Times New Roman"/>
      <w:bCs/>
      <w:szCs w:val="2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F359C3"/>
    <w:pPr>
      <w:numPr>
        <w:ilvl w:val="6"/>
        <w:numId w:val="11"/>
      </w:numPr>
      <w:spacing w:after="240" w:line="240" w:lineRule="auto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F359C3"/>
    <w:pPr>
      <w:numPr>
        <w:ilvl w:val="7"/>
        <w:numId w:val="11"/>
      </w:numPr>
      <w:spacing w:after="240" w:line="240" w:lineRule="auto"/>
      <w:outlineLvl w:val="7"/>
    </w:pPr>
    <w:rPr>
      <w:rFonts w:eastAsia="Times New Roman"/>
      <w:iCs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F359C3"/>
    <w:pPr>
      <w:numPr>
        <w:ilvl w:val="8"/>
        <w:numId w:val="11"/>
      </w:numPr>
      <w:spacing w:after="240" w:line="240" w:lineRule="auto"/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2B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512B2"/>
    <w:pPr>
      <w:widowControl w:val="0"/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512B2"/>
    <w:rPr>
      <w:rFonts w:eastAsiaTheme="minorHAnsi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F359C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F359C3"/>
    <w:rPr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59C3"/>
    <w:rPr>
      <w:bCs/>
      <w:iCs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9C3"/>
    <w:rPr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9C3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9C3"/>
    <w:rPr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9C3"/>
    <w:rPr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9C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9C3"/>
    <w:rPr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9C3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9C3"/>
    <w:rPr>
      <w:rFonts w:ascii="Tahoma" w:eastAsiaTheme="minorHAns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59C3"/>
  </w:style>
  <w:style w:type="paragraph" w:styleId="BlockText">
    <w:name w:val="Block Text"/>
    <w:basedOn w:val="Normal"/>
    <w:uiPriority w:val="99"/>
    <w:semiHidden/>
    <w:unhideWhenUsed/>
    <w:rsid w:val="00F359C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359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59C3"/>
    <w:rPr>
      <w:rFonts w:eastAsia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59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59C3"/>
    <w:rPr>
      <w:rFonts w:eastAsia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59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59C3"/>
    <w:rPr>
      <w:rFonts w:eastAsia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59C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59C3"/>
    <w:rPr>
      <w:rFonts w:eastAsia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59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59C3"/>
    <w:rPr>
      <w:rFonts w:eastAsia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59C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59C3"/>
    <w:rPr>
      <w:rFonts w:eastAsia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59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59C3"/>
    <w:rPr>
      <w:rFonts w:eastAsia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59C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59C3"/>
    <w:rPr>
      <w:rFonts w:eastAsiaTheme="minorHAns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59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59C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59C3"/>
    <w:rPr>
      <w:rFonts w:eastAsiaTheme="minorHAns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9C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9C3"/>
    <w:rPr>
      <w:rFonts w:eastAsiaTheme="minorHAnsi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59C3"/>
  </w:style>
  <w:style w:type="character" w:customStyle="1" w:styleId="DateChar">
    <w:name w:val="Date Char"/>
    <w:basedOn w:val="DefaultParagraphFont"/>
    <w:link w:val="Date"/>
    <w:uiPriority w:val="99"/>
    <w:semiHidden/>
    <w:rsid w:val="00F359C3"/>
    <w:rPr>
      <w:rFonts w:eastAsia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59C3"/>
    <w:rPr>
      <w:rFonts w:ascii="Tahoma" w:eastAsiaTheme="minorHAns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59C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59C3"/>
    <w:rPr>
      <w:rFonts w:eastAsiaTheme="minorHAns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9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9C3"/>
    <w:rPr>
      <w:rFonts w:eastAsiaTheme="minorHAnsi"/>
    </w:rPr>
  </w:style>
  <w:style w:type="paragraph" w:styleId="EnvelopeReturn">
    <w:name w:val="envelope return"/>
    <w:basedOn w:val="Normal"/>
    <w:uiPriority w:val="99"/>
    <w:semiHidden/>
    <w:unhideWhenUsed/>
    <w:rsid w:val="00F359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9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9C3"/>
    <w:rPr>
      <w:rFonts w:eastAsiaTheme="minorHAns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59C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59C3"/>
    <w:rPr>
      <w:rFonts w:eastAsiaTheme="minorHAnsi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9C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9C3"/>
    <w:rPr>
      <w:rFonts w:ascii="Consolas" w:eastAsiaTheme="minorHAnsi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59C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9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9C3"/>
    <w:rPr>
      <w:rFonts w:eastAsiaTheme="minorHAnsi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359C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59C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59C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59C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59C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59C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59C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59C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59C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59C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59C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59C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59C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59C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59C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59C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59C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59C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59C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59C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359C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359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59C3"/>
    <w:rPr>
      <w:rFonts w:ascii="Consolas" w:eastAsiaTheme="minorHAnsi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59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59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359C3"/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9C3"/>
  </w:style>
  <w:style w:type="paragraph" w:styleId="NormalIndent">
    <w:name w:val="Normal Indent"/>
    <w:basedOn w:val="Normal"/>
    <w:uiPriority w:val="99"/>
    <w:semiHidden/>
    <w:unhideWhenUsed/>
    <w:rsid w:val="00F359C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59C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59C3"/>
    <w:rPr>
      <w:rFonts w:eastAsiaTheme="min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59C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59C3"/>
    <w:rPr>
      <w:rFonts w:ascii="Consolas" w:eastAsiaTheme="minorHAnsi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359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59C3"/>
    <w:rPr>
      <w:rFonts w:eastAsiaTheme="minorHAnsi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59C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9C3"/>
    <w:rPr>
      <w:rFonts w:eastAsia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359C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59C3"/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9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59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59C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59C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35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359C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59C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59C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59C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59C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59C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59C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59C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59C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59C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9C3"/>
    <w:pPr>
      <w:outlineLvl w:val="9"/>
    </w:p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F359C3"/>
    <w:pPr>
      <w:keepNext/>
      <w:spacing w:after="240" w:line="240" w:lineRule="auto"/>
      <w:outlineLvl w:val="0"/>
    </w:pPr>
    <w:rPr>
      <w:rFonts w:eastAsia="Times New Roman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F359C3"/>
    <w:rPr>
      <w:b/>
      <w:caps/>
      <w:sz w:val="24"/>
      <w:szCs w:val="24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F359C3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F359C3"/>
    <w:rPr>
      <w:bCs/>
      <w:sz w:val="24"/>
      <w:szCs w:val="24"/>
    </w:rPr>
  </w:style>
  <w:style w:type="paragraph" w:customStyle="1" w:styleId="Signature0">
    <w:name w:val="*Signature"/>
    <w:aliases w:val="sig"/>
    <w:basedOn w:val="Normal"/>
    <w:link w:val="SignatureChar0"/>
    <w:qFormat/>
    <w:rsid w:val="008060EC"/>
    <w:pPr>
      <w:keepLines/>
      <w:tabs>
        <w:tab w:val="right" w:pos="9360"/>
      </w:tabs>
      <w:spacing w:after="240" w:line="240" w:lineRule="auto"/>
      <w:ind w:left="5040"/>
    </w:pPr>
    <w:rPr>
      <w:rFonts w:eastAsia="Times New Roman"/>
    </w:rPr>
  </w:style>
  <w:style w:type="character" w:customStyle="1" w:styleId="SignatureChar0">
    <w:name w:val="*Signature Char"/>
    <w:aliases w:val="sig Char"/>
    <w:basedOn w:val="DefaultParagraphFont"/>
    <w:link w:val="Signature0"/>
    <w:rsid w:val="008060EC"/>
    <w:rPr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8060EC"/>
    <w:pPr>
      <w:spacing w:after="240" w:line="240" w:lineRule="auto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8060EC"/>
    <w:rPr>
      <w:bCs/>
      <w:sz w:val="24"/>
      <w:szCs w:val="24"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8060EC"/>
    <w:pPr>
      <w:spacing w:after="240" w:line="240" w:lineRule="auto"/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BodyDoubleSp5Char"/>
    <w:link w:val="BodySingleSp5"/>
    <w:rsid w:val="008060EC"/>
    <w:rPr>
      <w:bCs/>
      <w:sz w:val="24"/>
      <w:szCs w:val="24"/>
    </w:rPr>
  </w:style>
  <w:style w:type="table" w:styleId="TableGrid">
    <w:name w:val="Table Grid"/>
    <w:basedOn w:val="TableNormal"/>
    <w:uiPriority w:val="59"/>
    <w:rsid w:val="0095440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FileStampAtCursor">
    <w:name w:val="*LBFileStampAtCursor"/>
    <w:aliases w:val="FSC"/>
    <w:rsid w:val="009E04F6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9E04F6"/>
    <w:pPr>
      <w:spacing w:before="360" w:after="0" w:line="240" w:lineRule="auto"/>
    </w:pPr>
    <w:rPr>
      <w:rFonts w:eastAsia="Times New Roman"/>
      <w:sz w:val="12"/>
      <w:szCs w:val="32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3F4FC7"/>
    <w:pPr>
      <w:keepNext/>
      <w:spacing w:after="240" w:line="240" w:lineRule="auto"/>
      <w:jc w:val="center"/>
      <w:outlineLvl w:val="0"/>
    </w:pPr>
    <w:rPr>
      <w:rFonts w:eastAsia="Times New Roman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3F4FC7"/>
    <w:rPr>
      <w:b/>
      <w:bCs/>
      <w:caps/>
      <w:sz w:val="24"/>
      <w:szCs w:val="24"/>
    </w:rPr>
  </w:style>
  <w:style w:type="paragraph" w:customStyle="1" w:styleId="NotaryHeading">
    <w:name w:val="NotaryHeading"/>
    <w:basedOn w:val="Normal"/>
    <w:qFormat/>
    <w:rsid w:val="003F4FC7"/>
    <w:pPr>
      <w:spacing w:after="0" w:line="240" w:lineRule="auto"/>
      <w:contextualSpacing/>
    </w:pPr>
    <w:rPr>
      <w:rFonts w:eastAsia="Times New Roman"/>
      <w:bCs/>
      <w:caps/>
      <w:snapToGrid w:val="0"/>
    </w:rPr>
  </w:style>
  <w:style w:type="paragraph" w:customStyle="1" w:styleId="SigBlockLeft">
    <w:name w:val="SigBlockLeft"/>
    <w:basedOn w:val="Normal"/>
    <w:qFormat/>
    <w:rsid w:val="003F4FC7"/>
    <w:pPr>
      <w:spacing w:after="240" w:line="240" w:lineRule="auto"/>
      <w:ind w:right="5040"/>
    </w:pPr>
    <w:rPr>
      <w:rFonts w:eastAsia="Times New Roman"/>
      <w:bCs/>
    </w:rPr>
  </w:style>
  <w:style w:type="paragraph" w:customStyle="1" w:styleId="TitleCenterBoldAllCaps3Top">
    <w:name w:val="*Title Center Bold All Caps 3&quot; Top"/>
    <w:basedOn w:val="Normal"/>
    <w:next w:val="Normal"/>
    <w:link w:val="TitleCenterBoldAllCaps3TopChar"/>
    <w:qFormat/>
    <w:rsid w:val="00625EFB"/>
    <w:pPr>
      <w:keepNext/>
      <w:spacing w:before="2880" w:after="240" w:line="240" w:lineRule="auto"/>
      <w:jc w:val="center"/>
    </w:pPr>
    <w:rPr>
      <w:rFonts w:eastAsia="Times New Roman"/>
      <w:b/>
      <w:caps/>
    </w:rPr>
  </w:style>
  <w:style w:type="character" w:customStyle="1" w:styleId="TitleCenterBoldAllCaps3TopChar">
    <w:name w:val="*Title Center Bold All Caps 3&quot; Top Char"/>
    <w:basedOn w:val="DefaultParagraphFont"/>
    <w:link w:val="TitleCenterBoldAllCaps3Top"/>
    <w:rsid w:val="00625EFB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sen\AppData\Local\Temp\a58cb501-767d-484f-bbb1-f6ac1c41da31_Registration%20of%20Land.zip.a31\Registration%20of%20Land\(5158)%20Application%20to%20Register%20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(5158) Application to Register Title</Template>
  <TotalTime>0</TotalTime>
  <Pages>4</Pages>
  <Words>592</Words>
  <Characters>3062</Characters>
  <Application>Microsoft Office Word</Application>
  <DocSecurity>0</DocSecurity>
  <Lines>218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Rinke Noonan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Fransen</dc:creator>
  <cp:keywords/>
  <cp:lastModifiedBy>Melissa Fransen</cp:lastModifiedBy>
  <cp:revision>1</cp:revision>
  <cp:lastPrinted>2018-12-04T22:10:00Z</cp:lastPrinted>
  <dcterms:created xsi:type="dcterms:W3CDTF">2026-03-06T15:22:00Z</dcterms:created>
  <dcterms:modified xsi:type="dcterms:W3CDTF">2026-03-06T15:22:00Z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F:\Template Forms\Examiner of Titles\UPDATED - 2025\(5158) Application to Register Title.dotx</vt:lpwstr>
  </property>
  <property fmtid="{D5CDD505-2E9C-101B-9397-08002B2CF9AE}" pid="3" name="DMVersionNumber">
    <vt:lpwstr> </vt:lpwstr>
  </property>
  <property fmtid="{D5CDD505-2E9C-101B-9397-08002B2CF9AE}" pid="4" name="DocNumberDate">
    <vt:lpwstr>12/9/2013 3:24 pm</vt:lpwstr>
  </property>
  <property fmtid="{D5CDD505-2E9C-101B-9397-08002B2CF9AE}" pid="5" name="DocumentSk">
    <vt:i4>5158</vt:i4>
  </property>
  <property fmtid="{D5CDD505-2E9C-101B-9397-08002B2CF9AE}" pid="6" name="CaseSk">
    <vt:i4>50</vt:i4>
  </property>
</Properties>
</file>