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8"/>
      </w:tblGrid>
      <w:tr w:rsidR="0095440A" w:rsidRPr="00B728EC" w14:paraId="51AEA216" w14:textId="77777777" w:rsidTr="0095440A">
        <w:tc>
          <w:tcPr>
            <w:tcW w:w="4788" w:type="dxa"/>
            <w:tcBorders>
              <w:bottom w:val="single" w:sz="18" w:space="0" w:color="auto"/>
            </w:tcBorders>
          </w:tcPr>
          <w:p w14:paraId="23EF89D8" w14:textId="77777777" w:rsidR="0095440A" w:rsidRPr="00B728EC" w:rsidRDefault="0095440A" w:rsidP="00CF2CB7">
            <w:pPr>
              <w:rPr>
                <w:rFonts w:ascii="Times New Roman" w:hAnsi="Times New Roman" w:cs="Times New Roman"/>
              </w:rPr>
            </w:pPr>
            <w:r w:rsidRPr="00B728EC">
              <w:rPr>
                <w:rFonts w:ascii="Times New Roman" w:hAnsi="Times New Roman" w:cs="Times New Roman"/>
              </w:rPr>
              <w:t>STATE OF MINNESOTA</w:t>
            </w:r>
          </w:p>
          <w:p w14:paraId="3787E422" w14:textId="77777777" w:rsidR="0095440A" w:rsidRPr="00B728EC" w:rsidRDefault="0095440A" w:rsidP="003616A8">
            <w:pPr>
              <w:spacing w:after="0"/>
              <w:rPr>
                <w:rFonts w:ascii="Times New Roman" w:hAnsi="Times New Roman" w:cs="Times New Roman"/>
              </w:rPr>
            </w:pPr>
            <w:r w:rsidRPr="00B728EC">
              <w:rPr>
                <w:rFonts w:ascii="Times New Roman" w:hAnsi="Times New Roman" w:cs="Times New Roman"/>
              </w:rPr>
              <w:t xml:space="preserve">COUNTY OF </w:t>
            </w:r>
            <w:r w:rsidR="00A82668">
              <w:rPr>
                <w:rFonts w:ascii="Times New Roman" w:hAnsi="Times New Roman" w:cs="Times New Roman"/>
              </w:rPr>
              <w:t>&lt;&gt;</w:t>
            </w:r>
          </w:p>
        </w:tc>
        <w:tc>
          <w:tcPr>
            <w:tcW w:w="4788" w:type="dxa"/>
            <w:tcBorders>
              <w:bottom w:val="single" w:sz="18" w:space="0" w:color="auto"/>
            </w:tcBorders>
          </w:tcPr>
          <w:p w14:paraId="7347BCD2" w14:textId="77777777" w:rsidR="0095440A" w:rsidRPr="00B728EC" w:rsidRDefault="0095440A" w:rsidP="00CF2CB7">
            <w:pPr>
              <w:rPr>
                <w:rFonts w:ascii="Times New Roman" w:hAnsi="Times New Roman" w:cs="Times New Roman"/>
              </w:rPr>
            </w:pPr>
            <w:r w:rsidRPr="00B728EC">
              <w:rPr>
                <w:rFonts w:ascii="Times New Roman" w:hAnsi="Times New Roman" w:cs="Times New Roman"/>
              </w:rPr>
              <w:t>DISTRICT COURT</w:t>
            </w:r>
          </w:p>
          <w:p w14:paraId="2223C7A4" w14:textId="77777777" w:rsidR="0095440A" w:rsidRPr="00B728EC" w:rsidRDefault="00A82668" w:rsidP="003616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&lt;&gt;</w:t>
            </w:r>
            <w:r w:rsidR="0095440A" w:rsidRPr="00B728EC">
              <w:rPr>
                <w:rFonts w:ascii="Times New Roman" w:hAnsi="Times New Roman" w:cs="Times New Roman"/>
              </w:rPr>
              <w:t xml:space="preserve"> JUDICIAL DISTRICT</w:t>
            </w:r>
          </w:p>
        </w:tc>
      </w:tr>
      <w:tr w:rsidR="0095440A" w:rsidRPr="00B728EC" w14:paraId="1C061145" w14:textId="77777777" w:rsidTr="0095440A">
        <w:tc>
          <w:tcPr>
            <w:tcW w:w="4788" w:type="dxa"/>
            <w:tcBorders>
              <w:top w:val="single" w:sz="18" w:space="0" w:color="auto"/>
            </w:tcBorders>
          </w:tcPr>
          <w:p w14:paraId="338D1915" w14:textId="77777777" w:rsidR="0095440A" w:rsidRPr="00B728EC" w:rsidRDefault="0095440A" w:rsidP="00E47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18" w:space="0" w:color="auto"/>
            </w:tcBorders>
          </w:tcPr>
          <w:p w14:paraId="47081478" w14:textId="77777777" w:rsidR="0095440A" w:rsidRPr="00B728EC" w:rsidRDefault="0095440A" w:rsidP="00E47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5440A" w:rsidRPr="00B728EC" w14:paraId="1FEAE354" w14:textId="77777777" w:rsidTr="0095440A">
        <w:trPr>
          <w:trHeight w:val="80"/>
        </w:trPr>
        <w:tc>
          <w:tcPr>
            <w:tcW w:w="4788" w:type="dxa"/>
          </w:tcPr>
          <w:p w14:paraId="2FD13718" w14:textId="77777777" w:rsidR="00E47467" w:rsidRDefault="00E47467" w:rsidP="00E47467">
            <w:pPr>
              <w:rPr>
                <w:rFonts w:ascii="Times New Roman" w:hAnsi="Times New Roman" w:cs="Times New Roman"/>
              </w:rPr>
            </w:pPr>
            <w:r w:rsidRPr="00B728EC">
              <w:rPr>
                <w:rFonts w:ascii="Times New Roman" w:hAnsi="Times New Roman" w:cs="Times New Roman"/>
              </w:rPr>
              <w:t>In the Matter of the Application of:</w:t>
            </w:r>
          </w:p>
          <w:p w14:paraId="083B61F3" w14:textId="77777777" w:rsidR="0095440A" w:rsidRPr="00B728EC" w:rsidRDefault="00E47467" w:rsidP="00A82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&lt;&gt;</w:t>
            </w:r>
            <w:r w:rsidR="00CF2CB7">
              <w:rPr>
                <w:rFonts w:ascii="Times New Roman" w:hAnsi="Times New Roman" w:cs="Times New Roman"/>
              </w:rPr>
              <w:t xml:space="preserve">, </w:t>
            </w:r>
            <w:r w:rsidR="00CD7F95">
              <w:rPr>
                <w:rFonts w:ascii="Times New Roman" w:hAnsi="Times New Roman" w:cs="Times New Roman"/>
              </w:rPr>
              <w:br/>
            </w:r>
            <w:r w:rsidR="00C34E6B">
              <w:rPr>
                <w:rFonts w:ascii="Times New Roman" w:hAnsi="Times New Roman" w:cs="Times New Roman"/>
              </w:rPr>
              <w:br/>
            </w:r>
            <w:r w:rsidRPr="00B728EC">
              <w:rPr>
                <w:rFonts w:ascii="Times New Roman" w:hAnsi="Times New Roman" w:cs="Times New Roman"/>
              </w:rPr>
              <w:t xml:space="preserve">To Register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B728EC">
              <w:rPr>
                <w:rFonts w:ascii="Times New Roman" w:hAnsi="Times New Roman" w:cs="Times New Roman"/>
              </w:rPr>
              <w:t xml:space="preserve">Title to </w:t>
            </w:r>
            <w:r>
              <w:rPr>
                <w:rFonts w:ascii="Times New Roman" w:hAnsi="Times New Roman" w:cs="Times New Roman"/>
              </w:rPr>
              <w:t>Certain Land.</w:t>
            </w:r>
          </w:p>
        </w:tc>
        <w:tc>
          <w:tcPr>
            <w:tcW w:w="4788" w:type="dxa"/>
          </w:tcPr>
          <w:p w14:paraId="69294CAA" w14:textId="77777777" w:rsidR="00CF2CB7" w:rsidRPr="00CF2CB7" w:rsidRDefault="00CF2CB7" w:rsidP="00CF2CB7">
            <w:pPr>
              <w:rPr>
                <w:rFonts w:ascii="Times New Roman" w:hAnsi="Times New Roman" w:cs="Times New Roman"/>
              </w:rPr>
            </w:pPr>
            <w:r w:rsidRPr="00CF2CB7">
              <w:rPr>
                <w:rFonts w:ascii="Times New Roman" w:hAnsi="Times New Roman" w:cs="Times New Roman"/>
              </w:rPr>
              <w:t>Court File No.</w:t>
            </w:r>
            <w:r w:rsidR="00AA4805">
              <w:rPr>
                <w:rFonts w:ascii="Times New Roman" w:hAnsi="Times New Roman" w:cs="Times New Roman"/>
              </w:rPr>
              <w:t xml:space="preserve"> </w:t>
            </w:r>
            <w:r w:rsidR="00E47467">
              <w:rPr>
                <w:rFonts w:ascii="Times New Roman" w:hAnsi="Times New Roman" w:cs="Times New Roman"/>
              </w:rPr>
              <w:t>&lt;&gt;</w:t>
            </w:r>
          </w:p>
          <w:p w14:paraId="706F0819" w14:textId="77777777" w:rsidR="0095440A" w:rsidRDefault="008A6466" w:rsidP="00E4746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ASSENT TO TITLE REGISTRATI</w:t>
            </w:r>
            <w:r w:rsidR="0036242A">
              <w:rPr>
                <w:rFonts w:ascii="Times New Roman" w:hAnsi="Times New Roman" w:cs="Times New Roman"/>
                <w:b/>
              </w:rPr>
              <w:t>ON UNDER MINN. STAT. § 508.06</w:t>
            </w:r>
          </w:p>
          <w:p w14:paraId="6E9687F6" w14:textId="77777777" w:rsidR="001C489B" w:rsidRPr="0095440A" w:rsidRDefault="001C489B" w:rsidP="00E4746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&lt;Boundary&gt;</w:t>
            </w:r>
          </w:p>
        </w:tc>
      </w:tr>
      <w:tr w:rsidR="0095440A" w:rsidRPr="00B728EC" w14:paraId="0B345227" w14:textId="77777777" w:rsidTr="0095440A">
        <w:tc>
          <w:tcPr>
            <w:tcW w:w="4788" w:type="dxa"/>
            <w:tcBorders>
              <w:bottom w:val="single" w:sz="18" w:space="0" w:color="auto"/>
            </w:tcBorders>
          </w:tcPr>
          <w:p w14:paraId="111FC3D8" w14:textId="77777777" w:rsidR="0095440A" w:rsidRPr="00B728EC" w:rsidRDefault="0095440A" w:rsidP="00E47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bottom w:val="single" w:sz="18" w:space="0" w:color="auto"/>
            </w:tcBorders>
          </w:tcPr>
          <w:p w14:paraId="0AA8DD09" w14:textId="77777777" w:rsidR="0095440A" w:rsidRPr="00B728EC" w:rsidRDefault="0095440A" w:rsidP="00E474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1405843" w14:textId="77777777" w:rsidR="0095440A" w:rsidRDefault="0095440A" w:rsidP="00AA4805">
      <w:pPr>
        <w:pStyle w:val="TitleLeftBoldAllCaps"/>
        <w:spacing w:after="0"/>
      </w:pPr>
    </w:p>
    <w:p w14:paraId="4C870816" w14:textId="77777777" w:rsidR="00CC2D82" w:rsidRDefault="00D01CE0" w:rsidP="00CC2D82">
      <w:pPr>
        <w:pStyle w:val="BodyDoubleSp5"/>
      </w:pPr>
      <w:r>
        <w:t>&lt;</w:t>
      </w:r>
      <w:r w:rsidR="001C489B">
        <w:t>I</w:t>
      </w:r>
      <w:r>
        <w:t>/We&gt;</w:t>
      </w:r>
      <w:r w:rsidR="001C489B">
        <w:t xml:space="preserve"> </w:t>
      </w:r>
      <w:r>
        <w:t>&lt;</w:t>
      </w:r>
      <w:r w:rsidR="001C489B">
        <w:t>am</w:t>
      </w:r>
      <w:r>
        <w:t>/are&gt;</w:t>
      </w:r>
      <w:r w:rsidR="008A6466">
        <w:t xml:space="preserve"> the owner</w:t>
      </w:r>
      <w:r w:rsidR="00AA4805">
        <w:t xml:space="preserve"> of real property adjacent to </w:t>
      </w:r>
      <w:r w:rsidR="008A6466">
        <w:t xml:space="preserve">the </w:t>
      </w:r>
      <w:r w:rsidR="00AA4805">
        <w:t>property being registered in this proceeding</w:t>
      </w:r>
      <w:r w:rsidR="00695913">
        <w:t xml:space="preserve">.  </w:t>
      </w:r>
      <w:r>
        <w:t>&lt;</w:t>
      </w:r>
      <w:r w:rsidR="008A6466">
        <w:t>I</w:t>
      </w:r>
      <w:r>
        <w:t>/We&gt;</w:t>
      </w:r>
      <w:r w:rsidR="008A6466">
        <w:t xml:space="preserve"> </w:t>
      </w:r>
      <w:r w:rsidR="00CC2D82">
        <w:t>have reviewed the attached legal description</w:t>
      </w:r>
      <w:r w:rsidR="008A6466">
        <w:t xml:space="preserve"> (</w:t>
      </w:r>
      <w:r w:rsidR="008A6466" w:rsidRPr="008A6466">
        <w:rPr>
          <w:b/>
        </w:rPr>
        <w:t>Exhibit A</w:t>
      </w:r>
      <w:r w:rsidR="008A6466">
        <w:t xml:space="preserve">), </w:t>
      </w:r>
      <w:r w:rsidR="001C489B">
        <w:t xml:space="preserve">and </w:t>
      </w:r>
      <w:r w:rsidR="008A6466">
        <w:t xml:space="preserve">the attached </w:t>
      </w:r>
      <w:r w:rsidR="00E47467">
        <w:t>&lt;&gt;</w:t>
      </w:r>
      <w:r w:rsidR="008A6466">
        <w:t>, 20</w:t>
      </w:r>
      <w:r w:rsidR="00E47467">
        <w:t>&lt;&gt;</w:t>
      </w:r>
      <w:r w:rsidR="008A6466">
        <w:t xml:space="preserve"> survey (</w:t>
      </w:r>
      <w:r w:rsidR="008A6466" w:rsidRPr="008A6466">
        <w:rPr>
          <w:b/>
        </w:rPr>
        <w:t>Exhibit B</w:t>
      </w:r>
      <w:r w:rsidR="008A6466">
        <w:t xml:space="preserve">) </w:t>
      </w:r>
      <w:r w:rsidR="001C489B">
        <w:t>&lt;</w:t>
      </w:r>
      <w:r w:rsidR="008A6466">
        <w:t xml:space="preserve">and the attached, proposed Registered Land Survey No. </w:t>
      </w:r>
      <w:r w:rsidR="00E47467">
        <w:t>&lt;&gt;</w:t>
      </w:r>
      <w:r w:rsidR="008A6466">
        <w:t xml:space="preserve"> (</w:t>
      </w:r>
      <w:r w:rsidR="008A6466" w:rsidRPr="008A6466">
        <w:rPr>
          <w:b/>
        </w:rPr>
        <w:t>Exhibit C</w:t>
      </w:r>
      <w:r w:rsidR="008A6466">
        <w:t>)</w:t>
      </w:r>
      <w:r w:rsidR="00CC2D82">
        <w:t>.</w:t>
      </w:r>
      <w:r w:rsidR="001C489B">
        <w:t>&gt;</w:t>
      </w:r>
      <w:r w:rsidR="00CC2D82">
        <w:t xml:space="preserve">  The boundaries as shown </w:t>
      </w:r>
      <w:r w:rsidR="002F72C9">
        <w:t xml:space="preserve">on the survey </w:t>
      </w:r>
      <w:r w:rsidR="00CC2D82">
        <w:t xml:space="preserve">and </w:t>
      </w:r>
      <w:r w:rsidR="002F72C9">
        <w:t xml:space="preserve">in </w:t>
      </w:r>
      <w:r w:rsidR="00CC2D82">
        <w:t xml:space="preserve">the legal description along </w:t>
      </w:r>
      <w:r>
        <w:t>&lt;</w:t>
      </w:r>
      <w:r w:rsidR="00CC2D82">
        <w:t>my</w:t>
      </w:r>
      <w:r>
        <w:t>/our&gt;</w:t>
      </w:r>
      <w:r w:rsidR="00CC2D82">
        <w:t xml:space="preserve"> property are correct. </w:t>
      </w:r>
    </w:p>
    <w:p w14:paraId="734E16AC" w14:textId="77777777" w:rsidR="00CC2D82" w:rsidRDefault="00D01CE0" w:rsidP="00CC2D82">
      <w:pPr>
        <w:pStyle w:val="BodyDoubleSp5"/>
      </w:pPr>
      <w:r>
        <w:t>&lt;</w:t>
      </w:r>
      <w:r w:rsidR="002034CF">
        <w:t>I</w:t>
      </w:r>
      <w:r>
        <w:t>/We&gt;</w:t>
      </w:r>
      <w:r w:rsidR="002034CF">
        <w:t xml:space="preserve"> assent to this Registration.  </w:t>
      </w:r>
      <w:r>
        <w:t>&lt;</w:t>
      </w:r>
      <w:r w:rsidR="002034CF">
        <w:t>I</w:t>
      </w:r>
      <w:r>
        <w:t>/We&gt;</w:t>
      </w:r>
      <w:r w:rsidR="002034CF">
        <w:t xml:space="preserve"> waive service of the Notice required by Minnesota Statutes Section 508, and </w:t>
      </w:r>
      <w:r>
        <w:t>&lt;</w:t>
      </w:r>
      <w:r w:rsidR="002034CF">
        <w:t>I</w:t>
      </w:r>
      <w:r>
        <w:t>/We&gt;</w:t>
      </w:r>
      <w:r w:rsidR="002034CF">
        <w:t xml:space="preserve"> waive service of the Summons and </w:t>
      </w:r>
      <w:r>
        <w:t>&lt;</w:t>
      </w:r>
      <w:r w:rsidR="002034CF">
        <w:t>my</w:t>
      </w:r>
      <w:r>
        <w:t>/our&gt;</w:t>
      </w:r>
      <w:r w:rsidR="002034CF">
        <w:t xml:space="preserve"> right to appear in Court to contest this registration.  The </w:t>
      </w:r>
      <w:r w:rsidR="00A82668">
        <w:t xml:space="preserve">&lt;Deputy&gt; </w:t>
      </w:r>
      <w:r w:rsidR="002034CF">
        <w:t xml:space="preserve">Examiner of Titles or Court may issue a Directive or an Order determining that the boundaries and legal description along </w:t>
      </w:r>
      <w:r>
        <w:t>&lt;</w:t>
      </w:r>
      <w:r w:rsidR="002034CF">
        <w:t>my</w:t>
      </w:r>
      <w:r>
        <w:t>/our&gt;</w:t>
      </w:r>
      <w:r w:rsidR="002034CF">
        <w:t xml:space="preserve"> property are as shown on the attached.  </w:t>
      </w:r>
    </w:p>
    <w:p w14:paraId="15C8A6CB" w14:textId="77777777" w:rsidR="008060EC" w:rsidRPr="008060EC" w:rsidRDefault="00F359C3" w:rsidP="00CC2D82">
      <w:pPr>
        <w:pStyle w:val="BodyDoubleSp5"/>
      </w:pPr>
      <w:r w:rsidRPr="008060EC">
        <w:t xml:space="preserve">Dated:  </w:t>
      </w:r>
      <w:r w:rsidR="00E47467">
        <w:t>______________</w:t>
      </w:r>
      <w:r w:rsidRPr="008060EC">
        <w:t xml:space="preserve">____, </w:t>
      </w:r>
      <w:r w:rsidR="003D41C9">
        <w:rPr>
          <w:noProof/>
        </w:rPr>
        <w:fldChar w:fldCharType="begin"/>
      </w:r>
      <w:r w:rsidR="003D41C9">
        <w:rPr>
          <w:noProof/>
        </w:rPr>
        <w:instrText xml:space="preserve"> DATE  \@ "yyyy"  \* MERGEFORMAT </w:instrText>
      </w:r>
      <w:r w:rsidR="003D41C9">
        <w:rPr>
          <w:noProof/>
        </w:rPr>
        <w:fldChar w:fldCharType="separate"/>
      </w:r>
      <w:r w:rsidR="008352F9">
        <w:rPr>
          <w:noProof/>
        </w:rPr>
        <w:t>2026</w:t>
      </w:r>
      <w:r w:rsidR="003D41C9">
        <w:rPr>
          <w:noProof/>
        </w:rPr>
        <w:fldChar w:fldCharType="end"/>
      </w:r>
    </w:p>
    <w:p w14:paraId="4DB37936" w14:textId="77777777" w:rsidR="009A12C3" w:rsidRDefault="00F359C3" w:rsidP="002F72C9">
      <w:pPr>
        <w:pStyle w:val="Signature0"/>
      </w:pPr>
      <w:r w:rsidRPr="008060EC">
        <w:t>__________________________________</w:t>
      </w:r>
      <w:r w:rsidR="008060EC" w:rsidRPr="008060EC">
        <w:br/>
      </w:r>
      <w:r w:rsidR="00E47467">
        <w:t>&lt;&gt;</w:t>
      </w:r>
    </w:p>
    <w:p w14:paraId="793DE0AF" w14:textId="77777777" w:rsidR="001C489B" w:rsidRDefault="001C489B" w:rsidP="001C489B">
      <w:pPr>
        <w:pStyle w:val="Signature0"/>
        <w:ind w:left="0"/>
      </w:pPr>
    </w:p>
    <w:p w14:paraId="55E19222" w14:textId="77777777" w:rsidR="00011983" w:rsidRDefault="00011983" w:rsidP="00011983">
      <w:pPr>
        <w:pStyle w:val="Signature0"/>
        <w:ind w:left="0"/>
      </w:pPr>
      <w:r>
        <w:t>&lt;INSERT NOTARY BLOCK&gt;</w:t>
      </w:r>
    </w:p>
    <w:p w14:paraId="49B0063B" w14:textId="77777777" w:rsidR="001C489B" w:rsidRPr="008060EC" w:rsidRDefault="001C489B" w:rsidP="001C489B">
      <w:pPr>
        <w:pStyle w:val="Signature0"/>
        <w:ind w:left="0"/>
      </w:pPr>
    </w:p>
    <w:sectPr w:rsidR="001C489B" w:rsidRPr="008060EC" w:rsidSect="002A65D1">
      <w:headerReference w:type="even" r:id="rId7"/>
      <w:footerReference w:type="even" r:id="rId8"/>
      <w:pgSz w:w="12240" w:h="15840" w:code="1"/>
      <w:pgMar w:top="1440" w:right="1440" w:bottom="1440" w:left="1440" w:header="720" w:footer="720" w:gutter="0"/>
      <w:paperSrc w:first="259" w:other="259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BF58" w14:textId="77777777" w:rsidR="008352F9" w:rsidRDefault="008352F9">
      <w:r>
        <w:separator/>
      </w:r>
    </w:p>
  </w:endnote>
  <w:endnote w:type="continuationSeparator" w:id="0">
    <w:p w14:paraId="5D35D7F9" w14:textId="77777777" w:rsidR="008352F9" w:rsidRDefault="0083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9938" w14:textId="77777777" w:rsidR="00BA3523" w:rsidRDefault="00BA3523">
    <w:pPr>
      <w:framePr w:w="9360" w:h="280" w:hRule="exact" w:wrap="notBeside" w:vAnchor="page" w:hAnchor="text" w:y="14112"/>
      <w:tabs>
        <w:tab w:val="decimal" w:pos="17933"/>
        <w:tab w:val="left" w:pos="31680"/>
        <w:tab w:val="decimal" w:pos="30224"/>
        <w:tab w:val="center" w:pos="-31336"/>
        <w:tab w:val="right" w:pos="31680"/>
        <w:tab w:val="right" w:pos="31680"/>
        <w:tab w:val="center" w:pos="28080"/>
        <w:tab w:val="decimal" w:pos="27457"/>
        <w:tab w:val="right" w:pos="15797"/>
        <w:tab w:val="left" w:pos="964"/>
        <w:tab w:val="right" w:pos="31331"/>
        <w:tab w:val="center" w:pos="27158"/>
        <w:tab w:val="left" w:pos="27746"/>
        <w:tab w:val="left" w:pos="19469"/>
        <w:tab w:val="right" w:pos="20647"/>
        <w:tab w:val="center" w:pos="28032"/>
        <w:tab w:val="decimal" w:pos="29000"/>
        <w:tab w:val="left" w:pos="27766"/>
        <w:tab w:val="right" w:pos="12960"/>
        <w:tab w:val="left" w:pos="0"/>
        <w:tab w:val="right" w:pos="-31680"/>
        <w:tab w:val="center" w:pos="26214"/>
        <w:tab w:val="decimal" w:pos="30517"/>
        <w:tab w:val="right" w:pos="17582"/>
        <w:tab w:val="center" w:pos="19430"/>
        <w:tab w:val="left" w:pos="31680"/>
        <w:tab w:val="decimal" w:pos="30826"/>
        <w:tab w:val="center" w:pos="15791"/>
        <w:tab w:val="decimal" w:pos="966"/>
        <w:tab w:val="left" w:pos="31331"/>
        <w:tab w:val="right" w:pos="27158"/>
        <w:tab w:val="center" w:pos="27746"/>
        <w:tab w:val="decimal" w:pos="20698"/>
        <w:tab w:val="center" w:pos="27754"/>
        <w:tab w:val="decimal" w:pos="26837"/>
        <w:tab w:val="right" w:pos="-31352"/>
        <w:tab w:val="decimal" w:pos="28074"/>
        <w:tab w:val="center" w:pos="12346"/>
        <w:tab w:val="decimal" w:pos="13872"/>
        <w:tab w:val="right" w:pos="0"/>
      </w:tabs>
      <w:spacing w:line="0" w:lineRule="atLeast"/>
      <w:jc w:val="center"/>
      <w:rPr>
        <w:vanish/>
      </w:rPr>
    </w:pPr>
    <w:r>
      <w:pgNum/>
    </w:r>
  </w:p>
  <w:p w14:paraId="6D7FCBB0" w14:textId="77777777" w:rsidR="00BA3523" w:rsidRDefault="00BA3523">
    <w:pPr>
      <w:tabs>
        <w:tab w:val="decimal" w:pos="17933"/>
        <w:tab w:val="left" w:pos="31680"/>
        <w:tab w:val="decimal" w:pos="30224"/>
        <w:tab w:val="center" w:pos="-31336"/>
        <w:tab w:val="right" w:pos="31680"/>
        <w:tab w:val="right" w:pos="31680"/>
        <w:tab w:val="center" w:pos="28080"/>
        <w:tab w:val="decimal" w:pos="27457"/>
        <w:tab w:val="right" w:pos="15797"/>
        <w:tab w:val="left" w:pos="964"/>
        <w:tab w:val="right" w:pos="31331"/>
        <w:tab w:val="center" w:pos="27158"/>
        <w:tab w:val="left" w:pos="27746"/>
        <w:tab w:val="left" w:pos="19469"/>
        <w:tab w:val="right" w:pos="20647"/>
        <w:tab w:val="center" w:pos="28032"/>
        <w:tab w:val="decimal" w:pos="29000"/>
        <w:tab w:val="left" w:pos="27766"/>
        <w:tab w:val="right" w:pos="12960"/>
        <w:tab w:val="left" w:pos="0"/>
        <w:tab w:val="right" w:pos="-31680"/>
        <w:tab w:val="center" w:pos="26214"/>
        <w:tab w:val="decimal" w:pos="30517"/>
        <w:tab w:val="right" w:pos="17582"/>
        <w:tab w:val="center" w:pos="19430"/>
        <w:tab w:val="left" w:pos="31680"/>
        <w:tab w:val="decimal" w:pos="30826"/>
        <w:tab w:val="center" w:pos="15791"/>
        <w:tab w:val="decimal" w:pos="966"/>
        <w:tab w:val="left" w:pos="31331"/>
        <w:tab w:val="right" w:pos="27158"/>
        <w:tab w:val="center" w:pos="27746"/>
        <w:tab w:val="decimal" w:pos="20698"/>
        <w:tab w:val="center" w:pos="27754"/>
        <w:tab w:val="decimal" w:pos="26837"/>
        <w:tab w:val="right" w:pos="-31352"/>
        <w:tab w:val="decimal" w:pos="28074"/>
        <w:tab w:val="center" w:pos="12346"/>
        <w:tab w:val="decimal" w:pos="13872"/>
        <w:tab w:val="right" w:pos="0"/>
      </w:tabs>
    </w:pPr>
  </w:p>
  <w:p w14:paraId="5AB610AD" w14:textId="77777777" w:rsidR="00BA3523" w:rsidRPr="00F525F7" w:rsidRDefault="004C5D62" w:rsidP="00F525F7">
    <w:pPr>
      <w:pStyle w:val="LBFileStampAtEnd"/>
    </w:pPr>
    <w:fldSimple w:instr=" DOCPROPERTY DMNumber  \* MERGEFORMAT ">
      <w:r w:rsidR="008352F9">
        <w:t>F:\Template Forms\Examiner of Titles\UPDATED - 2025\(5159) Assent to Title Registration (Boundary).dotx</w:t>
      </w:r>
    </w:fldSimple>
    <w:fldSimple w:instr=" DOCPROPERTY DMVersionNumber  \* MERGEFORMAT ">
      <w:r w:rsidR="008352F9">
        <w:t xml:space="preserve"> </w:t>
      </w:r>
    </w:fldSimple>
    <w:r w:rsidR="00BA3523" w:rsidRPr="00F525F7">
      <w:br/>
    </w:r>
    <w:fldSimple w:instr=" DOCPROPERTY DocNumberDate  \* MERGEFORMAT ">
      <w:r w:rsidR="008352F9">
        <w:t>8/22/2014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6BBB" w14:textId="77777777" w:rsidR="008352F9" w:rsidRDefault="008352F9">
      <w:r>
        <w:separator/>
      </w:r>
    </w:p>
  </w:footnote>
  <w:footnote w:type="continuationSeparator" w:id="0">
    <w:p w14:paraId="140C1BEB" w14:textId="77777777" w:rsidR="008352F9" w:rsidRDefault="0083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59FF" w14:textId="77777777" w:rsidR="00BA3523" w:rsidRDefault="00BA3523">
    <w:pPr>
      <w:tabs>
        <w:tab w:val="decimal" w:pos="17933"/>
        <w:tab w:val="left" w:pos="31680"/>
        <w:tab w:val="decimal" w:pos="30224"/>
        <w:tab w:val="center" w:pos="-31336"/>
        <w:tab w:val="right" w:pos="31680"/>
        <w:tab w:val="right" w:pos="31680"/>
        <w:tab w:val="center" w:pos="28080"/>
        <w:tab w:val="decimal" w:pos="27457"/>
        <w:tab w:val="right" w:pos="15797"/>
        <w:tab w:val="left" w:pos="964"/>
        <w:tab w:val="right" w:pos="31331"/>
        <w:tab w:val="center" w:pos="27158"/>
        <w:tab w:val="left" w:pos="27746"/>
        <w:tab w:val="left" w:pos="19469"/>
        <w:tab w:val="right" w:pos="20647"/>
        <w:tab w:val="center" w:pos="28032"/>
        <w:tab w:val="decimal" w:pos="29000"/>
        <w:tab w:val="left" w:pos="27766"/>
        <w:tab w:val="right" w:pos="12960"/>
        <w:tab w:val="left" w:pos="0"/>
        <w:tab w:val="right" w:pos="-31680"/>
        <w:tab w:val="center" w:pos="26214"/>
        <w:tab w:val="decimal" w:pos="30517"/>
        <w:tab w:val="right" w:pos="17582"/>
        <w:tab w:val="center" w:pos="19430"/>
        <w:tab w:val="left" w:pos="31680"/>
        <w:tab w:val="decimal" w:pos="30826"/>
        <w:tab w:val="center" w:pos="15791"/>
        <w:tab w:val="decimal" w:pos="966"/>
        <w:tab w:val="left" w:pos="31331"/>
        <w:tab w:val="right" w:pos="27158"/>
        <w:tab w:val="center" w:pos="27746"/>
        <w:tab w:val="decimal" w:pos="20698"/>
        <w:tab w:val="center" w:pos="27754"/>
        <w:tab w:val="decimal" w:pos="26837"/>
        <w:tab w:val="right" w:pos="-31352"/>
        <w:tab w:val="decimal" w:pos="28074"/>
        <w:tab w:val="center" w:pos="12346"/>
        <w:tab w:val="decimal" w:pos="13872"/>
        <w:tab w:val="righ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D864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28B7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2A5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68054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1120EB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565F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0C6FE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0013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DAFB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69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8864F6"/>
    <w:multiLevelType w:val="multilevel"/>
    <w:tmpl w:val="6F34C0D0"/>
    <w:name w:val="OutlineHeadings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pStyle w:val="Heading5"/>
      <w:lvlText w:val="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pStyle w:val="Heading6"/>
      <w:lvlText w:val="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6480" w:hanging="720"/>
      </w:pPr>
    </w:lvl>
  </w:abstractNum>
  <w:num w:numId="1" w16cid:durableId="1618029334">
    <w:abstractNumId w:val="9"/>
  </w:num>
  <w:num w:numId="2" w16cid:durableId="1890266408">
    <w:abstractNumId w:val="7"/>
  </w:num>
  <w:num w:numId="3" w16cid:durableId="429935996">
    <w:abstractNumId w:val="6"/>
  </w:num>
  <w:num w:numId="4" w16cid:durableId="163515142">
    <w:abstractNumId w:val="5"/>
  </w:num>
  <w:num w:numId="5" w16cid:durableId="448476720">
    <w:abstractNumId w:val="4"/>
  </w:num>
  <w:num w:numId="6" w16cid:durableId="587541028">
    <w:abstractNumId w:val="8"/>
  </w:num>
  <w:num w:numId="7" w16cid:durableId="938833404">
    <w:abstractNumId w:val="3"/>
  </w:num>
  <w:num w:numId="8" w16cid:durableId="1418554039">
    <w:abstractNumId w:val="2"/>
  </w:num>
  <w:num w:numId="9" w16cid:durableId="334772221">
    <w:abstractNumId w:val="1"/>
  </w:num>
  <w:num w:numId="10" w16cid:durableId="986471346">
    <w:abstractNumId w:val="0"/>
  </w:num>
  <w:num w:numId="11" w16cid:durableId="60763002">
    <w:abstractNumId w:val="10"/>
  </w:num>
  <w:num w:numId="12" w16cid:durableId="14619987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_AN" w:val="[A_AN]"/>
    <w:docVar w:name="ADDRESS" w:val="[ADDRESS]"/>
    <w:docVar w:name="AddressesFax" w:val="[AddressesFax]"/>
    <w:docVar w:name="ATTORNEY_FOR" w:val="[ATTORNEY_FOR]"/>
    <w:docVar w:name="Attorney_Paralegal_Initials" w:val="[Attorney_Paralegal_Initials]"/>
    <w:docVar w:name="AttorneyParalegalInitials" w:val="[AttorneyParalegalInitials]"/>
    <w:docVar w:name="BEHALF_OF_NAME" w:val="[BEHALF_OF_NAME]"/>
    <w:docVar w:name="CHAPTER_NUMBER" w:val="[CHAPTER_NUMBER]"/>
    <w:docVar w:name="City" w:val="[City]"/>
    <w:docVar w:name="client" w:val="[client]"/>
    <w:docVar w:name="CLIENT_NAME" w:val="[CLIENT_NAME]"/>
    <w:docVar w:name="COMMONWEALTH_OR_STATE" w:val="[COMMONWEALTH_OR_STATE]"/>
    <w:docVar w:name="COMPANY" w:val="[COMPANY]"/>
    <w:docVar w:name="COMPANY_STATE" w:val="[COMPANY_STATE]"/>
    <w:docVar w:name="COMPANY_TYPE" w:val="[COMPANY_TYPE]"/>
    <w:docVar w:name="CORP_NAME" w:val="[CORP_NAME]"/>
    <w:docVar w:name="COUNTY" w:val=" "/>
    <w:docVar w:name="DATE" w:val="[DATE]"/>
    <w:docVar w:name="Date_Ordinal" w:val=" "/>
    <w:docVar w:name="DateServed" w:val="[DateServed]"/>
    <w:docVar w:name="DateSigned" w:val="[DateSigned]"/>
    <w:docVar w:name="DELIVERY_METHOD" w:val="[DELIVERY_METHOD]"/>
    <w:docVar w:name="Document_Name" w:val="[Document_Name]"/>
    <w:docVar w:name="DOCUMENT_TITLE" w:val="[DOCUMENT_TITLE]"/>
    <w:docVar w:name="DocumentName1" w:val="[DocumentName1]"/>
    <w:docVar w:name="DocumentName2" w:val="[DocumentName2]"/>
    <w:docVar w:name="DOCUMENTS" w:val="[DOCUMENTS]"/>
    <w:docVar w:name="DocumentTitle1" w:val="[DocumentTitle1]"/>
    <w:docVar w:name="DocumentTitle2" w:val="[DocumentTitle2]"/>
    <w:docVar w:name="DOCUMENTTYPE" w:val="[DOCUMENTTYPE]"/>
    <w:docVar w:name="ECFPartyEmail" w:val="[ECFPartyEmail]"/>
    <w:docVar w:name="ECFPartyServed" w:val="[ECFPartyServed]"/>
    <w:docVar w:name="FaxNumber" w:val="[FaxNumber]"/>
    <w:docVar w:name="FILE_NUMBER" w:val="[FILE_NUMBER]"/>
    <w:docVar w:name="FileNumber" w:val="[FileNumber]"/>
    <w:docVar w:name="HE_SHE" w:val="he"/>
    <w:docVar w:name="HIM_HER" w:val="[HIM_HER]"/>
    <w:docVar w:name="HIS_HER" w:val="[HIS_HER]"/>
    <w:docVar w:name="LBAUTHOR" w:val="[LBAUTHOR]"/>
    <w:docVar w:name="LBAUTHOR_ATTORNEY_NUMBER1" w:val="[LBAUTHOR_ATTORNEY_NUMBER1]"/>
    <w:docVar w:name="LBAUTHOR_BUSINESS_ADDRESS" w:val="[LBAUTHOR_BUSINESS_ADDRESS]"/>
    <w:docVar w:name="LBAUTHOR_DIRECT_DIAL" w:val="[LBAUTHOR_DIRECT_DIAL]"/>
    <w:docVar w:name="LBAUTHOR_FAX" w:val="[LBAUTHOR_FAX]"/>
    <w:docVar w:name="LBAUTHOR_FIRM_NAME" w:val="[LBAUTHOR_FIRM_NAME]"/>
    <w:docVar w:name="LBCERTIFICATEOFSERVICELIST" w:val="[LBCERTIFICATEOFSERVICELIST]"/>
    <w:docVar w:name="LBPLEADINGATTORNEYFOR" w:val="[LBPLEADINGATTORNEYFOR]"/>
    <w:docVar w:name="LBPLEADINGCASENUMBER" w:val="[LBPLEADINGCASENUMBER]"/>
    <w:docVar w:name="LBPleadingClientName" w:val="[LBPleadingClientName]"/>
    <w:docVar w:name="LBPLEADINGCOCOUNSEL" w:val="[LBPLEADINGCOCOUNSEL]"/>
    <w:docVar w:name="LBPLEADINGCOURTCAP1" w:val="[LBPLEADINGCOURTCAP1]"/>
    <w:docVar w:name="LBPLEADINGCOURTCAP2" w:val="[LBPLEADINGCOURTCAP2]"/>
    <w:docVar w:name="LBPLEADINGCOURTCAP3" w:val="[LBPLEADINGCOURTCAP3]"/>
    <w:docVar w:name="LBPLEADINGDEFENDANTS" w:val="[LBPLEADINGDEFENDANTS]"/>
    <w:docVar w:name="LBPLEADINGFILINGATTORNEY" w:val="[LBPLEADINGFILINGATTORNEY]"/>
    <w:docVar w:name="LBPLEADINGFILINGATTORNEYNUMBER" w:val="[LBPLEADINGFILINGATTORNEYNUMBER]"/>
    <w:docVar w:name="LBPLEADINGJUDGE" w:val="[LBPLEADINGJUDGE]"/>
    <w:docVar w:name="LBPLEADINGOFCOUNSEL" w:val="[LBPLEADINGOFCOUNSEL]"/>
    <w:docVar w:name="LBPLEADINGOPPOSINGPARTYDESCRIPTION" w:val="[LBPLEADINGOPPOSINGPARTYDESCRIPTION]"/>
    <w:docVar w:name="LBPLEADINGPARTYDESCRIPTION" w:val="[LBPLEADINGPARTYDESCRIPTION]"/>
    <w:docVar w:name="LBPLEADINGPLAINTIFFS" w:val="[LBPLEADINGPLAINTIFFS]"/>
    <w:docVar w:name="LBPLEADINGTITLE" w:val="[LBPLEADINGTITLE]"/>
    <w:docVar w:name="LBPLEADINGVERSUS" w:val="[LBPLEADINGVERSUS]"/>
    <w:docVar w:name="LBVerticalSeparator" w:val=":::::::"/>
    <w:docVar w:name="LLC_Name" w:val="[LLC_Name]"/>
    <w:docVar w:name="MailFax" w:val="[MailFax]"/>
    <w:docVar w:name="MEMBER_OR_MANAGER" w:val="[MEMBER_OR_MANAGER]"/>
    <w:docVar w:name="MONTH" w:val=" "/>
    <w:docVar w:name="NAME_OF_ORGANIZATION" w:val="[NAME_OF_ORGANIZATION]"/>
    <w:docVar w:name="NAME_OF_PARTNERSHIP" w:val="[NAME_OF_PARTNERSHIP]"/>
    <w:docVar w:name="NAME_OF_PRINCIPAL" w:val="[NAME_OF_PRINCIPAL]"/>
    <w:docVar w:name="NonECFParty" w:val="[NonECFParty]"/>
    <w:docVar w:name="OFFICE_HELD" w:val="[OFFICE_HELD]"/>
    <w:docVar w:name="OFFICER_AGENT" w:val="[OFFICER_AGENT]"/>
    <w:docVar w:name="OpposingParty" w:val="[OpposingParty]"/>
    <w:docVar w:name="OpposingPartyAddress" w:val="[OpposingPartyAddress]"/>
    <w:docVar w:name="OpposingPartyDesig" w:val="[OpposingPartyDesig]"/>
    <w:docVar w:name="OpposingPartyFaxNumber" w:val="[OpposingPartyFaxNumber]"/>
    <w:docVar w:name="PartnershipAuthority" w:val="General Partner"/>
    <w:docVar w:name="PartnershipName" w:val="Pederson Land Limited Partnership"/>
    <w:docVar w:name="PartnershipType" w:val="limited partnership"/>
    <w:docVar w:name="PartnerTitle" w:val="the General Partner"/>
    <w:docVar w:name="PartyDesignation" w:val="[PartyDesignation]"/>
    <w:docVar w:name="Person_Received" w:val="[Person_Received]"/>
    <w:docVar w:name="PERSON_SERVED" w:val="[PERSON_SERVED]"/>
    <w:docVar w:name="PersonServed" w:val="[PersonServed]"/>
    <w:docVar w:name="PersonServedAddress" w:val="[PersonServedAddress]"/>
    <w:docVar w:name="PersonServedFaxNumber" w:val="[PersonServedFaxNumber]"/>
    <w:docVar w:name="PETITION_COMPLAINT" w:val="[PETITION_COMPLAINT]"/>
    <w:docVar w:name="PETITIONER_PLAINTIFF" w:val="[PETITIONER_PLAINTIFF]"/>
    <w:docVar w:name="PLAINTIFF_DEFENDANT" w:val="[PLAINTIFF_DEFENDANT]"/>
    <w:docVar w:name="receipt_date" w:val="[receipt_date]"/>
    <w:docVar w:name="relationship" w:val="[relationship]"/>
    <w:docVar w:name="Service_Date" w:val="[Service_Date]"/>
    <w:docVar w:name="Service_Time" w:val="[Service_Time]"/>
    <w:docVar w:name="SIGNER_NAME" w:val="Dave Pederson"/>
    <w:docVar w:name="SIGNER_NAME_2" w:val="[SIGNER_NAME_2]"/>
    <w:docVar w:name="SIGNER_TITLE" w:val="[SIGNER_TITLE]"/>
    <w:docVar w:name="SIGNER_TITLE_2" w:val="[SIGNER_TITLE_2]"/>
    <w:docVar w:name="STATE" w:val="Minnesota"/>
    <w:docVar w:name="STATE_HEADER" w:val="[STATE_HEADER]"/>
    <w:docVar w:name="STATE_OF_INCORPORATION" w:val="[STATE_OF_INCORPORATION]"/>
    <w:docVar w:name="STATE_OF_ORGANIZATION" w:val="[STATE_OF_ORGANIZATION]"/>
    <w:docVar w:name="Year" w:val="[Year]"/>
  </w:docVars>
  <w:rsids>
    <w:rsidRoot w:val="008352F9"/>
    <w:rsid w:val="00011983"/>
    <w:rsid w:val="0003241B"/>
    <w:rsid w:val="000A1C05"/>
    <w:rsid w:val="000A2671"/>
    <w:rsid w:val="00135FC7"/>
    <w:rsid w:val="0016788A"/>
    <w:rsid w:val="00180933"/>
    <w:rsid w:val="0018538D"/>
    <w:rsid w:val="001C489B"/>
    <w:rsid w:val="001D2C3E"/>
    <w:rsid w:val="001F7DC2"/>
    <w:rsid w:val="002034CF"/>
    <w:rsid w:val="00287E29"/>
    <w:rsid w:val="002A65D1"/>
    <w:rsid w:val="002B61E0"/>
    <w:rsid w:val="002F72C9"/>
    <w:rsid w:val="00310E50"/>
    <w:rsid w:val="00313011"/>
    <w:rsid w:val="003616A8"/>
    <w:rsid w:val="0036242A"/>
    <w:rsid w:val="0037772B"/>
    <w:rsid w:val="00390FF0"/>
    <w:rsid w:val="003D41C9"/>
    <w:rsid w:val="00416BF9"/>
    <w:rsid w:val="00421C51"/>
    <w:rsid w:val="00470458"/>
    <w:rsid w:val="004C5D62"/>
    <w:rsid w:val="004E15AC"/>
    <w:rsid w:val="004F03FC"/>
    <w:rsid w:val="00523DD8"/>
    <w:rsid w:val="00553DAE"/>
    <w:rsid w:val="00555592"/>
    <w:rsid w:val="00590B69"/>
    <w:rsid w:val="005B3450"/>
    <w:rsid w:val="005D16A3"/>
    <w:rsid w:val="005D1863"/>
    <w:rsid w:val="00617C00"/>
    <w:rsid w:val="0069151F"/>
    <w:rsid w:val="00695913"/>
    <w:rsid w:val="006A1863"/>
    <w:rsid w:val="0072644D"/>
    <w:rsid w:val="007512B2"/>
    <w:rsid w:val="008060EC"/>
    <w:rsid w:val="00813D04"/>
    <w:rsid w:val="00822CEE"/>
    <w:rsid w:val="008352F9"/>
    <w:rsid w:val="00876BB2"/>
    <w:rsid w:val="008946A0"/>
    <w:rsid w:val="00897FF8"/>
    <w:rsid w:val="008A6466"/>
    <w:rsid w:val="008B364E"/>
    <w:rsid w:val="0095440A"/>
    <w:rsid w:val="009A12C3"/>
    <w:rsid w:val="009E04F6"/>
    <w:rsid w:val="009F1C4A"/>
    <w:rsid w:val="00A207E0"/>
    <w:rsid w:val="00A41AB4"/>
    <w:rsid w:val="00A70D4D"/>
    <w:rsid w:val="00A82668"/>
    <w:rsid w:val="00A85CED"/>
    <w:rsid w:val="00AA4805"/>
    <w:rsid w:val="00AB697A"/>
    <w:rsid w:val="00B078CA"/>
    <w:rsid w:val="00B550FB"/>
    <w:rsid w:val="00BA3523"/>
    <w:rsid w:val="00BF679B"/>
    <w:rsid w:val="00C1640A"/>
    <w:rsid w:val="00C34E6B"/>
    <w:rsid w:val="00C602BA"/>
    <w:rsid w:val="00CC2D82"/>
    <w:rsid w:val="00CD64D7"/>
    <w:rsid w:val="00CD7F95"/>
    <w:rsid w:val="00CF2CB7"/>
    <w:rsid w:val="00D01CE0"/>
    <w:rsid w:val="00D6072B"/>
    <w:rsid w:val="00D86047"/>
    <w:rsid w:val="00DC1E8B"/>
    <w:rsid w:val="00E22295"/>
    <w:rsid w:val="00E47467"/>
    <w:rsid w:val="00ED79C7"/>
    <w:rsid w:val="00EE290A"/>
    <w:rsid w:val="00F359C3"/>
    <w:rsid w:val="00F525F7"/>
    <w:rsid w:val="00F850D9"/>
    <w:rsid w:val="00FD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C4FAC4"/>
  <w15:docId w15:val="{E4D282DE-67C2-4C5E-A976-098490B9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9C3"/>
    <w:pPr>
      <w:spacing w:after="200" w:line="276" w:lineRule="auto"/>
    </w:pPr>
    <w:rPr>
      <w:rFonts w:eastAsiaTheme="minorHAnsi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359C3"/>
    <w:pPr>
      <w:numPr>
        <w:numId w:val="11"/>
      </w:numPr>
      <w:spacing w:after="240" w:line="240" w:lineRule="auto"/>
      <w:outlineLvl w:val="0"/>
    </w:pPr>
    <w:rPr>
      <w:rFonts w:eastAsia="Times New Roman"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F359C3"/>
    <w:pPr>
      <w:numPr>
        <w:ilvl w:val="1"/>
        <w:numId w:val="11"/>
      </w:numPr>
      <w:spacing w:after="240" w:line="240" w:lineRule="auto"/>
      <w:outlineLvl w:val="1"/>
    </w:pPr>
    <w:rPr>
      <w:rFonts w:eastAsia="Times New Roman"/>
      <w:bCs/>
      <w:iCs/>
      <w:szCs w:val="22"/>
    </w:rPr>
  </w:style>
  <w:style w:type="paragraph" w:styleId="Heading3">
    <w:name w:val="heading 3"/>
    <w:basedOn w:val="Normal"/>
    <w:link w:val="Heading3Char"/>
    <w:uiPriority w:val="9"/>
    <w:unhideWhenUsed/>
    <w:qFormat/>
    <w:rsid w:val="00F359C3"/>
    <w:pPr>
      <w:numPr>
        <w:ilvl w:val="2"/>
        <w:numId w:val="11"/>
      </w:numPr>
      <w:spacing w:after="240" w:line="240" w:lineRule="auto"/>
      <w:outlineLvl w:val="2"/>
    </w:pPr>
    <w:rPr>
      <w:rFonts w:eastAsia="Times New Roman"/>
      <w:bCs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F359C3"/>
    <w:pPr>
      <w:numPr>
        <w:ilvl w:val="3"/>
        <w:numId w:val="11"/>
      </w:numPr>
      <w:spacing w:after="240" w:line="240" w:lineRule="auto"/>
      <w:outlineLvl w:val="3"/>
    </w:pPr>
    <w:rPr>
      <w:rFonts w:eastAsia="Times New Roman"/>
      <w:bCs/>
      <w:szCs w:val="28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F359C3"/>
    <w:pPr>
      <w:numPr>
        <w:ilvl w:val="4"/>
        <w:numId w:val="11"/>
      </w:numPr>
      <w:spacing w:after="240" w:line="240" w:lineRule="auto"/>
      <w:outlineLvl w:val="4"/>
    </w:pPr>
    <w:rPr>
      <w:rFonts w:eastAsia="Times New Roman"/>
      <w:bCs/>
      <w:iCs/>
      <w:szCs w:val="2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F359C3"/>
    <w:pPr>
      <w:numPr>
        <w:ilvl w:val="5"/>
        <w:numId w:val="11"/>
      </w:numPr>
      <w:spacing w:after="240" w:line="240" w:lineRule="auto"/>
      <w:outlineLvl w:val="5"/>
    </w:pPr>
    <w:rPr>
      <w:rFonts w:eastAsia="Times New Roman"/>
      <w:bCs/>
      <w:szCs w:val="2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F359C3"/>
    <w:pPr>
      <w:numPr>
        <w:ilvl w:val="6"/>
        <w:numId w:val="11"/>
      </w:numPr>
      <w:spacing w:after="240" w:line="240" w:lineRule="auto"/>
      <w:outlineLvl w:val="6"/>
    </w:pPr>
    <w:rPr>
      <w:rFonts w:eastAsia="Times New Roman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F359C3"/>
    <w:pPr>
      <w:numPr>
        <w:ilvl w:val="7"/>
        <w:numId w:val="11"/>
      </w:numPr>
      <w:spacing w:after="240" w:line="240" w:lineRule="auto"/>
      <w:outlineLvl w:val="7"/>
    </w:pPr>
    <w:rPr>
      <w:rFonts w:eastAsia="Times New Roman"/>
      <w:iCs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F359C3"/>
    <w:pPr>
      <w:numPr>
        <w:ilvl w:val="8"/>
        <w:numId w:val="11"/>
      </w:numPr>
      <w:spacing w:after="240" w:line="240" w:lineRule="auto"/>
      <w:outlineLvl w:val="8"/>
    </w:pPr>
    <w:rPr>
      <w:rFonts w:eastAsia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2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2B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512B2"/>
    <w:pPr>
      <w:widowControl w:val="0"/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7512B2"/>
    <w:rPr>
      <w:rFonts w:eastAsiaTheme="minorHAnsi"/>
      <w:sz w:val="24"/>
      <w:szCs w:val="24"/>
    </w:rPr>
  </w:style>
  <w:style w:type="paragraph" w:styleId="EnvelopeAddress">
    <w:name w:val="envelope address"/>
    <w:basedOn w:val="Normal"/>
    <w:uiPriority w:val="99"/>
    <w:semiHidden/>
    <w:unhideWhenUsed/>
    <w:rsid w:val="00F359C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F359C3"/>
    <w:rPr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359C3"/>
    <w:rPr>
      <w:bCs/>
      <w:iCs/>
      <w:sz w:val="24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359C3"/>
    <w:rPr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359C3"/>
    <w:rPr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9C3"/>
    <w:rPr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9C3"/>
    <w:rPr>
      <w:bCs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9C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9C3"/>
    <w:rPr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9C3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9C3"/>
    <w:rPr>
      <w:rFonts w:ascii="Tahoma" w:eastAsiaTheme="minorHAnsi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59C3"/>
  </w:style>
  <w:style w:type="paragraph" w:styleId="BlockText">
    <w:name w:val="Block Text"/>
    <w:basedOn w:val="Normal"/>
    <w:uiPriority w:val="99"/>
    <w:semiHidden/>
    <w:unhideWhenUsed/>
    <w:rsid w:val="00F359C3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359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59C3"/>
    <w:rPr>
      <w:rFonts w:eastAsiaTheme="minorHAnsi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59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59C3"/>
    <w:rPr>
      <w:rFonts w:eastAsiaTheme="minorHAnsi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359C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59C3"/>
    <w:rPr>
      <w:rFonts w:eastAsiaTheme="minorHAns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359C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59C3"/>
    <w:rPr>
      <w:rFonts w:eastAsiaTheme="minorHAns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59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59C3"/>
    <w:rPr>
      <w:rFonts w:eastAsiaTheme="minorHAnsi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359C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59C3"/>
    <w:rPr>
      <w:rFonts w:eastAsiaTheme="minorHAns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59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59C3"/>
    <w:rPr>
      <w:rFonts w:eastAsiaTheme="minorHAnsi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359C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59C3"/>
    <w:rPr>
      <w:rFonts w:eastAsiaTheme="minorHAns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59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359C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359C3"/>
    <w:rPr>
      <w:rFonts w:eastAsiaTheme="minorHAnsi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9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9C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9C3"/>
    <w:rPr>
      <w:rFonts w:eastAsiaTheme="minorHAnsi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59C3"/>
  </w:style>
  <w:style w:type="character" w:customStyle="1" w:styleId="DateChar">
    <w:name w:val="Date Char"/>
    <w:basedOn w:val="DefaultParagraphFont"/>
    <w:link w:val="Date"/>
    <w:uiPriority w:val="99"/>
    <w:semiHidden/>
    <w:rsid w:val="00F359C3"/>
    <w:rPr>
      <w:rFonts w:eastAsiaTheme="minorHAns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3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59C3"/>
    <w:rPr>
      <w:rFonts w:ascii="Tahoma" w:eastAsiaTheme="minorHAnsi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59C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59C3"/>
    <w:rPr>
      <w:rFonts w:eastAsiaTheme="minorHAns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59C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59C3"/>
    <w:rPr>
      <w:rFonts w:eastAsiaTheme="minorHAnsi"/>
    </w:rPr>
  </w:style>
  <w:style w:type="paragraph" w:styleId="EnvelopeReturn">
    <w:name w:val="envelope return"/>
    <w:basedOn w:val="Normal"/>
    <w:uiPriority w:val="99"/>
    <w:semiHidden/>
    <w:unhideWhenUsed/>
    <w:rsid w:val="00F359C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59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59C3"/>
    <w:rPr>
      <w:rFonts w:eastAsiaTheme="minorHAns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359C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59C3"/>
    <w:rPr>
      <w:rFonts w:eastAsiaTheme="minorHAnsi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59C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59C3"/>
    <w:rPr>
      <w:rFonts w:ascii="Consolas" w:eastAsiaTheme="minorHAnsi" w:hAnsi="Consolas" w:cs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59C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59C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59C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59C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59C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59C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59C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59C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59C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359C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9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9C3"/>
    <w:rPr>
      <w:rFonts w:eastAsiaTheme="minorHAnsi"/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F359C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359C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359C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359C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359C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359C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359C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359C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359C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359C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359C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359C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59C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359C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359C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359C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359C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359C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359C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359C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359C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359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359C3"/>
    <w:rPr>
      <w:rFonts w:ascii="Consolas" w:eastAsiaTheme="minorHAnsi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359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359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359C3"/>
    <w:rPr>
      <w:rFonts w:eastAsiaTheme="minorHAns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359C3"/>
  </w:style>
  <w:style w:type="paragraph" w:styleId="NormalIndent">
    <w:name w:val="Normal Indent"/>
    <w:basedOn w:val="Normal"/>
    <w:uiPriority w:val="99"/>
    <w:semiHidden/>
    <w:unhideWhenUsed/>
    <w:rsid w:val="00F359C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59C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59C3"/>
    <w:rPr>
      <w:rFonts w:eastAsiaTheme="minorHAnsi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359C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59C3"/>
    <w:rPr>
      <w:rFonts w:ascii="Consolas" w:eastAsiaTheme="minorHAnsi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359C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359C3"/>
    <w:rPr>
      <w:rFonts w:eastAsiaTheme="minorHAnsi"/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359C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9C3"/>
    <w:rPr>
      <w:rFonts w:eastAsiaTheme="minorHAnsi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359C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359C3"/>
    <w:rPr>
      <w:rFonts w:eastAsiaTheme="minorHAns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9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359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359C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359C3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F359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59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F359C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359C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359C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359C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359C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359C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359C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359C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359C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359C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59C3"/>
    <w:pPr>
      <w:outlineLvl w:val="9"/>
    </w:pPr>
  </w:style>
  <w:style w:type="paragraph" w:customStyle="1" w:styleId="TitleLeftBoldAllCaps">
    <w:name w:val="*Title Left Bold All Caps"/>
    <w:aliases w:val="TLBA"/>
    <w:basedOn w:val="Normal"/>
    <w:link w:val="TitleLeftBoldAllCapsChar"/>
    <w:qFormat/>
    <w:rsid w:val="00F359C3"/>
    <w:pPr>
      <w:keepNext/>
      <w:spacing w:after="240" w:line="240" w:lineRule="auto"/>
      <w:outlineLvl w:val="0"/>
    </w:pPr>
    <w:rPr>
      <w:rFonts w:eastAsia="Times New Roman"/>
      <w:b/>
      <w:caps/>
    </w:rPr>
  </w:style>
  <w:style w:type="character" w:customStyle="1" w:styleId="TitleLeftBoldAllCapsChar">
    <w:name w:val="*Title Left Bold All Caps Char"/>
    <w:aliases w:val="TLBA Char"/>
    <w:basedOn w:val="DefaultParagraphFont"/>
    <w:link w:val="TitleLeftBoldAllCaps"/>
    <w:rsid w:val="00F359C3"/>
    <w:rPr>
      <w:b/>
      <w:caps/>
      <w:sz w:val="24"/>
      <w:szCs w:val="24"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F359C3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F359C3"/>
    <w:rPr>
      <w:bCs/>
      <w:sz w:val="24"/>
      <w:szCs w:val="24"/>
    </w:rPr>
  </w:style>
  <w:style w:type="paragraph" w:customStyle="1" w:styleId="Signature0">
    <w:name w:val="*Signature"/>
    <w:aliases w:val="sig"/>
    <w:basedOn w:val="Normal"/>
    <w:link w:val="SignatureChar0"/>
    <w:qFormat/>
    <w:rsid w:val="008060EC"/>
    <w:pPr>
      <w:keepLines/>
      <w:tabs>
        <w:tab w:val="right" w:pos="9360"/>
      </w:tabs>
      <w:spacing w:after="240" w:line="240" w:lineRule="auto"/>
      <w:ind w:left="5040"/>
    </w:pPr>
    <w:rPr>
      <w:rFonts w:eastAsia="Times New Roman"/>
    </w:rPr>
  </w:style>
  <w:style w:type="character" w:customStyle="1" w:styleId="SignatureChar0">
    <w:name w:val="*Signature Char"/>
    <w:aliases w:val="sig Char"/>
    <w:basedOn w:val="DefaultParagraphFont"/>
    <w:link w:val="Signature0"/>
    <w:rsid w:val="008060EC"/>
    <w:rPr>
      <w:sz w:val="24"/>
      <w:szCs w:val="24"/>
    </w:rPr>
  </w:style>
  <w:style w:type="paragraph" w:customStyle="1" w:styleId="BodySingleSp">
    <w:name w:val="*Body Single Sp"/>
    <w:aliases w:val="BS"/>
    <w:basedOn w:val="Normal"/>
    <w:link w:val="BodySingleSpChar"/>
    <w:qFormat/>
    <w:rsid w:val="008060EC"/>
    <w:pPr>
      <w:spacing w:after="240" w:line="240" w:lineRule="auto"/>
    </w:pPr>
    <w:rPr>
      <w:rFonts w:eastAsia="Times New Roman"/>
      <w:bCs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8060EC"/>
    <w:rPr>
      <w:bCs/>
      <w:sz w:val="24"/>
      <w:szCs w:val="24"/>
    </w:rPr>
  </w:style>
  <w:style w:type="paragraph" w:customStyle="1" w:styleId="BodySingleSp5">
    <w:name w:val="*Body Single Sp .5"/>
    <w:aliases w:val="BS5"/>
    <w:basedOn w:val="Normal"/>
    <w:link w:val="BodySingleSp5Char"/>
    <w:qFormat/>
    <w:rsid w:val="008060EC"/>
    <w:pPr>
      <w:spacing w:after="240" w:line="240" w:lineRule="auto"/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BodyDoubleSp5Char"/>
    <w:link w:val="BodySingleSp5"/>
    <w:rsid w:val="008060EC"/>
    <w:rPr>
      <w:bCs/>
      <w:sz w:val="24"/>
      <w:szCs w:val="24"/>
    </w:rPr>
  </w:style>
  <w:style w:type="table" w:styleId="TableGrid">
    <w:name w:val="Table Grid"/>
    <w:basedOn w:val="TableNormal"/>
    <w:uiPriority w:val="59"/>
    <w:rsid w:val="0095440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FileStampAtCursor">
    <w:name w:val="*LBFileStampAtCursor"/>
    <w:aliases w:val="FSC"/>
    <w:rsid w:val="00390FF0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390FF0"/>
    <w:pPr>
      <w:spacing w:before="360" w:after="0" w:line="240" w:lineRule="auto"/>
    </w:pPr>
    <w:rPr>
      <w:rFonts w:eastAsia="Times New Roman"/>
      <w:sz w:val="12"/>
      <w:szCs w:val="32"/>
    </w:rPr>
  </w:style>
  <w:style w:type="paragraph" w:customStyle="1" w:styleId="NotaryHeading">
    <w:name w:val="NotaryHeading"/>
    <w:basedOn w:val="BodySingleSp"/>
    <w:qFormat/>
    <w:rsid w:val="00B078CA"/>
    <w:pPr>
      <w:spacing w:after="0"/>
      <w:contextualSpacing/>
    </w:pPr>
    <w:rPr>
      <w:cap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ransen\AppData\Local\Temp\6eb496a0-8d85-4c43-93f3-5fdb7b22a97a_CPT%20(Certificate%20of%20Possessory%20Title).zip.97a\CPT%20(Certificate%20of%20Possessory%20Title)\(5159)%20Assent%20to%20Title%20Registration%20(Boundary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(5159) Assent to Title Registration (Boundary)</Template>
  <TotalTime>1</TotalTime>
  <Pages>1</Pages>
  <Words>195</Words>
  <Characters>984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Rinke Noonan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Fransen</dc:creator>
  <cp:lastModifiedBy>Melissa Fransen</cp:lastModifiedBy>
  <cp:revision>1</cp:revision>
  <cp:lastPrinted>2013-11-01T15:25:00Z</cp:lastPrinted>
  <dcterms:created xsi:type="dcterms:W3CDTF">2026-03-06T14:42:00Z</dcterms:created>
  <dcterms:modified xsi:type="dcterms:W3CDTF">2026-03-06T14:43:00Z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F:\Template Forms\Examiner of Titles\UPDATED - 2025\(5159) Assent to Title Registration (Boundary).dotx</vt:lpwstr>
  </property>
  <property fmtid="{D5CDD505-2E9C-101B-9397-08002B2CF9AE}" pid="3" name="DMVersionNumber">
    <vt:lpwstr> </vt:lpwstr>
  </property>
  <property fmtid="{D5CDD505-2E9C-101B-9397-08002B2CF9AE}" pid="4" name="DocNumberDate">
    <vt:lpwstr>8/22/2014</vt:lpwstr>
  </property>
  <property fmtid="{D5CDD505-2E9C-101B-9397-08002B2CF9AE}" pid="5" name="DocumentSk">
    <vt:i4>5159</vt:i4>
  </property>
  <property fmtid="{D5CDD505-2E9C-101B-9397-08002B2CF9AE}" pid="6" name="CaseSk">
    <vt:i4>50</vt:i4>
  </property>
</Properties>
</file>