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B8DA" w14:textId="77777777" w:rsidR="00691D42" w:rsidRDefault="00691D42" w:rsidP="00691D42">
      <w:pPr>
        <w:pStyle w:val="TitleCenterBoldAllCaps3Top"/>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345"/>
        <w:gridCol w:w="4624"/>
      </w:tblGrid>
      <w:tr w:rsidR="00AC42A8" w:rsidRPr="00AC42A8" w14:paraId="2D56AEBB" w14:textId="77777777" w:rsidTr="00362E44">
        <w:tc>
          <w:tcPr>
            <w:tcW w:w="4736" w:type="dxa"/>
            <w:gridSpan w:val="2"/>
            <w:tcBorders>
              <w:bottom w:val="single" w:sz="18" w:space="0" w:color="auto"/>
            </w:tcBorders>
          </w:tcPr>
          <w:p w14:paraId="22928A4B" w14:textId="77777777" w:rsidR="00AC42A8" w:rsidRPr="00AC42A8" w:rsidRDefault="00AC42A8" w:rsidP="004601F6">
            <w:pPr>
              <w:spacing w:after="0"/>
              <w:rPr>
                <w:rFonts w:ascii="Times New Roman" w:hAnsi="Times New Roman"/>
                <w:sz w:val="24"/>
                <w:szCs w:val="24"/>
              </w:rPr>
            </w:pPr>
            <w:r w:rsidRPr="00AC42A8">
              <w:rPr>
                <w:rFonts w:ascii="Times New Roman" w:hAnsi="Times New Roman"/>
                <w:sz w:val="24"/>
                <w:szCs w:val="24"/>
              </w:rPr>
              <w:br/>
              <w:t>STATE OF MINNESOTA</w:t>
            </w:r>
          </w:p>
          <w:p w14:paraId="6AD025E7" w14:textId="77777777" w:rsidR="00AC42A8" w:rsidRPr="00AC42A8" w:rsidRDefault="00AC42A8" w:rsidP="004601F6">
            <w:pPr>
              <w:spacing w:after="0"/>
              <w:rPr>
                <w:rFonts w:ascii="Times New Roman" w:hAnsi="Times New Roman"/>
                <w:sz w:val="24"/>
                <w:szCs w:val="24"/>
              </w:rPr>
            </w:pPr>
          </w:p>
          <w:p w14:paraId="4E4AF3C5" w14:textId="77777777" w:rsidR="00AC42A8" w:rsidRPr="00AC42A8" w:rsidRDefault="00AC42A8" w:rsidP="004601F6">
            <w:pPr>
              <w:spacing w:after="0"/>
              <w:rPr>
                <w:rFonts w:ascii="Times New Roman" w:hAnsi="Times New Roman"/>
                <w:sz w:val="24"/>
                <w:szCs w:val="24"/>
              </w:rPr>
            </w:pPr>
            <w:r w:rsidRPr="00AC42A8">
              <w:rPr>
                <w:rFonts w:ascii="Times New Roman" w:hAnsi="Times New Roman"/>
                <w:sz w:val="24"/>
                <w:szCs w:val="24"/>
              </w:rPr>
              <w:t xml:space="preserve">COUNTY OF </w:t>
            </w:r>
            <w:r w:rsidR="00362E44">
              <w:rPr>
                <w:rFonts w:ascii="Times New Roman" w:hAnsi="Times New Roman"/>
                <w:sz w:val="24"/>
                <w:szCs w:val="24"/>
              </w:rPr>
              <w:t>&lt;&gt;</w:t>
            </w:r>
          </w:p>
        </w:tc>
        <w:tc>
          <w:tcPr>
            <w:tcW w:w="4624" w:type="dxa"/>
            <w:tcBorders>
              <w:bottom w:val="single" w:sz="18" w:space="0" w:color="auto"/>
            </w:tcBorders>
          </w:tcPr>
          <w:p w14:paraId="2C76B94A" w14:textId="77777777" w:rsidR="00AC42A8" w:rsidRPr="00AC42A8" w:rsidRDefault="00AC42A8" w:rsidP="004601F6">
            <w:pPr>
              <w:spacing w:after="0"/>
              <w:rPr>
                <w:rFonts w:ascii="Times New Roman" w:hAnsi="Times New Roman"/>
                <w:sz w:val="24"/>
                <w:szCs w:val="24"/>
              </w:rPr>
            </w:pPr>
            <w:r w:rsidRPr="00AC42A8">
              <w:rPr>
                <w:rFonts w:ascii="Times New Roman" w:hAnsi="Times New Roman"/>
                <w:sz w:val="24"/>
                <w:szCs w:val="24"/>
              </w:rPr>
              <w:t>Case Type: 14</w:t>
            </w:r>
            <w:r w:rsidRPr="00AC42A8">
              <w:rPr>
                <w:rFonts w:ascii="Times New Roman" w:hAnsi="Times New Roman"/>
                <w:sz w:val="24"/>
                <w:szCs w:val="24"/>
              </w:rPr>
              <w:br/>
              <w:t>DISTRICT COURT</w:t>
            </w:r>
          </w:p>
          <w:p w14:paraId="61AF14DC" w14:textId="77777777" w:rsidR="00AC42A8" w:rsidRPr="00AC42A8" w:rsidRDefault="00AC42A8" w:rsidP="004601F6">
            <w:pPr>
              <w:spacing w:after="0"/>
              <w:rPr>
                <w:rFonts w:ascii="Times New Roman" w:hAnsi="Times New Roman"/>
                <w:sz w:val="24"/>
                <w:szCs w:val="24"/>
              </w:rPr>
            </w:pPr>
          </w:p>
          <w:p w14:paraId="14C038FB" w14:textId="77777777" w:rsidR="00AC42A8" w:rsidRPr="00AC42A8" w:rsidRDefault="00362E44" w:rsidP="004601F6">
            <w:pPr>
              <w:spacing w:after="0"/>
              <w:rPr>
                <w:rFonts w:ascii="Times New Roman" w:hAnsi="Times New Roman"/>
                <w:sz w:val="24"/>
                <w:szCs w:val="24"/>
              </w:rPr>
            </w:pPr>
            <w:r>
              <w:rPr>
                <w:rFonts w:ascii="Times New Roman" w:hAnsi="Times New Roman"/>
                <w:sz w:val="24"/>
                <w:szCs w:val="24"/>
              </w:rPr>
              <w:t>&lt;&gt;</w:t>
            </w:r>
            <w:r w:rsidR="00AC42A8" w:rsidRPr="00AC42A8">
              <w:rPr>
                <w:rFonts w:ascii="Times New Roman" w:hAnsi="Times New Roman"/>
                <w:sz w:val="24"/>
                <w:szCs w:val="24"/>
              </w:rPr>
              <w:t xml:space="preserve"> JUDICIAL DISTRICT</w:t>
            </w:r>
          </w:p>
        </w:tc>
      </w:tr>
      <w:tr w:rsidR="00AC42A8" w:rsidRPr="00AC42A8" w14:paraId="6712EF79" w14:textId="77777777" w:rsidTr="00362E44">
        <w:tc>
          <w:tcPr>
            <w:tcW w:w="4736" w:type="dxa"/>
            <w:gridSpan w:val="2"/>
            <w:tcBorders>
              <w:top w:val="single" w:sz="18" w:space="0" w:color="auto"/>
            </w:tcBorders>
          </w:tcPr>
          <w:p w14:paraId="717A0297" w14:textId="77777777" w:rsidR="00AC42A8" w:rsidRPr="00AC42A8" w:rsidRDefault="00AC42A8" w:rsidP="004601F6">
            <w:pPr>
              <w:spacing w:after="0"/>
              <w:rPr>
                <w:rFonts w:ascii="Times New Roman" w:hAnsi="Times New Roman"/>
                <w:sz w:val="24"/>
                <w:szCs w:val="24"/>
              </w:rPr>
            </w:pPr>
          </w:p>
        </w:tc>
        <w:tc>
          <w:tcPr>
            <w:tcW w:w="4624" w:type="dxa"/>
            <w:tcBorders>
              <w:top w:val="single" w:sz="18" w:space="0" w:color="auto"/>
            </w:tcBorders>
          </w:tcPr>
          <w:p w14:paraId="70C23FB5" w14:textId="77777777" w:rsidR="00AC42A8" w:rsidRPr="00AC42A8" w:rsidRDefault="00AC42A8" w:rsidP="004601F6">
            <w:pPr>
              <w:spacing w:after="0"/>
              <w:rPr>
                <w:rFonts w:ascii="Times New Roman" w:hAnsi="Times New Roman"/>
                <w:sz w:val="24"/>
                <w:szCs w:val="24"/>
              </w:rPr>
            </w:pPr>
          </w:p>
        </w:tc>
      </w:tr>
      <w:tr w:rsidR="00AC42A8" w:rsidRPr="00AC42A8" w14:paraId="3B1D4C47" w14:textId="77777777" w:rsidTr="00362E44">
        <w:trPr>
          <w:trHeight w:val="459"/>
        </w:trPr>
        <w:tc>
          <w:tcPr>
            <w:tcW w:w="4736" w:type="dxa"/>
            <w:gridSpan w:val="2"/>
          </w:tcPr>
          <w:p w14:paraId="5C79E460" w14:textId="77777777" w:rsidR="009C0932" w:rsidRDefault="00AC42A8" w:rsidP="004601F6">
            <w:pPr>
              <w:rPr>
                <w:rFonts w:ascii="Times New Roman" w:hAnsi="Times New Roman"/>
                <w:sz w:val="24"/>
                <w:szCs w:val="24"/>
              </w:rPr>
            </w:pPr>
            <w:r w:rsidRPr="00AC42A8">
              <w:rPr>
                <w:rFonts w:ascii="Times New Roman" w:hAnsi="Times New Roman"/>
                <w:sz w:val="24"/>
                <w:szCs w:val="24"/>
              </w:rPr>
              <w:t>In the Matter of the Application of</w:t>
            </w:r>
            <w:r w:rsidR="009C0932">
              <w:rPr>
                <w:rFonts w:ascii="Times New Roman" w:hAnsi="Times New Roman"/>
                <w:sz w:val="24"/>
                <w:szCs w:val="24"/>
              </w:rPr>
              <w:t>:</w:t>
            </w:r>
          </w:p>
          <w:p w14:paraId="4B3B1489" w14:textId="77777777" w:rsidR="00AC42A8" w:rsidRPr="00AC42A8" w:rsidRDefault="00AC42A8" w:rsidP="004601F6">
            <w:pPr>
              <w:rPr>
                <w:rFonts w:ascii="Times New Roman" w:hAnsi="Times New Roman"/>
                <w:sz w:val="24"/>
                <w:szCs w:val="24"/>
              </w:rPr>
            </w:pPr>
            <w:r w:rsidRPr="00AC42A8">
              <w:rPr>
                <w:rFonts w:ascii="Times New Roman" w:hAnsi="Times New Roman"/>
                <w:sz w:val="24"/>
                <w:szCs w:val="24"/>
              </w:rPr>
              <w:t>&lt;&gt;, to Register Title to Certain Land</w:t>
            </w:r>
            <w:r w:rsidR="00410FD6">
              <w:t xml:space="preserve"> </w:t>
            </w:r>
            <w:r w:rsidR="00410FD6" w:rsidRPr="00410FD6">
              <w:rPr>
                <w:rFonts w:ascii="Times New Roman" w:hAnsi="Times New Roman"/>
                <w:sz w:val="24"/>
                <w:szCs w:val="24"/>
              </w:rPr>
              <w:t xml:space="preserve">in &lt;&gt; County, described in attached </w:t>
            </w:r>
            <w:r w:rsidR="00410FD6" w:rsidRPr="00410FD6">
              <w:rPr>
                <w:rFonts w:ascii="Times New Roman" w:hAnsi="Times New Roman"/>
                <w:b/>
                <w:bCs/>
                <w:sz w:val="24"/>
                <w:szCs w:val="24"/>
              </w:rPr>
              <w:t>Exhibit A</w:t>
            </w:r>
            <w:r w:rsidRPr="00AC42A8">
              <w:rPr>
                <w:rFonts w:ascii="Times New Roman" w:hAnsi="Times New Roman"/>
                <w:sz w:val="24"/>
                <w:szCs w:val="24"/>
              </w:rPr>
              <w:t>,</w:t>
            </w:r>
          </w:p>
          <w:p w14:paraId="348FA78F" w14:textId="77777777" w:rsidR="00AC42A8" w:rsidRPr="00AC42A8" w:rsidRDefault="00AC42A8" w:rsidP="004601F6">
            <w:pPr>
              <w:ind w:left="2160"/>
              <w:rPr>
                <w:rFonts w:ascii="Times New Roman" w:hAnsi="Times New Roman"/>
                <w:sz w:val="24"/>
                <w:szCs w:val="24"/>
              </w:rPr>
            </w:pPr>
            <w:r w:rsidRPr="00AC42A8">
              <w:rPr>
                <w:rFonts w:ascii="Times New Roman" w:hAnsi="Times New Roman"/>
                <w:sz w:val="24"/>
                <w:szCs w:val="24"/>
              </w:rPr>
              <w:t>Applicant&lt;s&gt;,</w:t>
            </w:r>
          </w:p>
          <w:p w14:paraId="061BDFFC" w14:textId="77777777" w:rsidR="00AC42A8" w:rsidRPr="00AC42A8" w:rsidRDefault="00AC42A8" w:rsidP="004601F6">
            <w:pPr>
              <w:rPr>
                <w:rFonts w:ascii="Times New Roman" w:hAnsi="Times New Roman"/>
                <w:sz w:val="24"/>
                <w:szCs w:val="24"/>
              </w:rPr>
            </w:pPr>
            <w:r w:rsidRPr="00AC42A8">
              <w:rPr>
                <w:rFonts w:ascii="Times New Roman" w:hAnsi="Times New Roman"/>
                <w:sz w:val="24"/>
                <w:szCs w:val="24"/>
              </w:rPr>
              <w:t>vs.</w:t>
            </w:r>
          </w:p>
          <w:p w14:paraId="766C8183" w14:textId="77777777" w:rsidR="00AC42A8" w:rsidRPr="00AC42A8" w:rsidRDefault="00AC42A8" w:rsidP="004601F6">
            <w:pPr>
              <w:rPr>
                <w:rFonts w:ascii="Times New Roman" w:hAnsi="Times New Roman"/>
                <w:sz w:val="24"/>
                <w:szCs w:val="24"/>
              </w:rPr>
            </w:pPr>
            <w:r w:rsidRPr="00AC42A8">
              <w:rPr>
                <w:rFonts w:ascii="Times New Roman" w:hAnsi="Times New Roman"/>
                <w:sz w:val="24"/>
                <w:szCs w:val="24"/>
              </w:rPr>
              <w:t>&lt;&gt;; and all other persons or parties unknown, claiming any right, title, estate, lien or interest in the real estate described in the application or amendments therein,</w:t>
            </w:r>
          </w:p>
        </w:tc>
        <w:tc>
          <w:tcPr>
            <w:tcW w:w="4624" w:type="dxa"/>
          </w:tcPr>
          <w:p w14:paraId="3BB17CEB" w14:textId="77777777" w:rsidR="00AC42A8" w:rsidRPr="00AC42A8" w:rsidRDefault="00AC42A8" w:rsidP="004601F6">
            <w:pPr>
              <w:jc w:val="center"/>
              <w:rPr>
                <w:rFonts w:ascii="Times New Roman" w:hAnsi="Times New Roman"/>
                <w:b/>
                <w:sz w:val="24"/>
                <w:szCs w:val="24"/>
              </w:rPr>
            </w:pPr>
            <w:r w:rsidRPr="00AC42A8">
              <w:rPr>
                <w:rFonts w:ascii="Times New Roman" w:hAnsi="Times New Roman"/>
                <w:sz w:val="24"/>
                <w:szCs w:val="24"/>
              </w:rPr>
              <w:br/>
            </w:r>
            <w:r w:rsidRPr="00AC42A8">
              <w:rPr>
                <w:rFonts w:ascii="Times New Roman" w:hAnsi="Times New Roman"/>
                <w:b/>
                <w:sz w:val="24"/>
                <w:szCs w:val="24"/>
              </w:rPr>
              <w:t>PETITION AND ORDER FOR SUMMONS</w:t>
            </w:r>
          </w:p>
          <w:p w14:paraId="231226CE" w14:textId="77777777" w:rsidR="00AC42A8" w:rsidRPr="00AC42A8" w:rsidRDefault="00AC42A8" w:rsidP="004601F6">
            <w:pPr>
              <w:rPr>
                <w:rFonts w:ascii="Times New Roman" w:hAnsi="Times New Roman"/>
                <w:b/>
                <w:sz w:val="24"/>
                <w:szCs w:val="24"/>
              </w:rPr>
            </w:pPr>
          </w:p>
          <w:p w14:paraId="0A6761BD" w14:textId="77777777" w:rsidR="00AC42A8" w:rsidRPr="00AC42A8" w:rsidRDefault="00AC42A8" w:rsidP="004601F6">
            <w:pPr>
              <w:jc w:val="center"/>
              <w:rPr>
                <w:rFonts w:ascii="Times New Roman" w:hAnsi="Times New Roman"/>
                <w:b/>
                <w:sz w:val="24"/>
                <w:szCs w:val="24"/>
              </w:rPr>
            </w:pPr>
            <w:r w:rsidRPr="00AC42A8">
              <w:rPr>
                <w:rFonts w:ascii="Times New Roman" w:hAnsi="Times New Roman"/>
                <w:sz w:val="24"/>
                <w:szCs w:val="24"/>
              </w:rPr>
              <w:t>Court File No. &lt;&gt;</w:t>
            </w:r>
          </w:p>
        </w:tc>
      </w:tr>
      <w:tr w:rsidR="00AC42A8" w:rsidRPr="00AC42A8" w14:paraId="666A1C18" w14:textId="77777777" w:rsidTr="00362E44">
        <w:tc>
          <w:tcPr>
            <w:tcW w:w="4736" w:type="dxa"/>
            <w:gridSpan w:val="2"/>
          </w:tcPr>
          <w:p w14:paraId="6E04179B" w14:textId="77777777" w:rsidR="00AC42A8" w:rsidRPr="00AC42A8" w:rsidRDefault="00362E44" w:rsidP="004601F6">
            <w:pPr>
              <w:spacing w:after="0"/>
              <w:ind w:left="2160"/>
              <w:rPr>
                <w:rFonts w:ascii="Times New Roman" w:hAnsi="Times New Roman"/>
                <w:sz w:val="24"/>
                <w:szCs w:val="24"/>
              </w:rPr>
            </w:pPr>
            <w:r>
              <w:rPr>
                <w:rFonts w:ascii="Times New Roman" w:hAnsi="Times New Roman"/>
                <w:sz w:val="24"/>
                <w:szCs w:val="24"/>
              </w:rPr>
              <w:t>Defendants</w:t>
            </w:r>
            <w:r w:rsidR="00AC42A8" w:rsidRPr="00AC42A8">
              <w:rPr>
                <w:rFonts w:ascii="Times New Roman" w:hAnsi="Times New Roman"/>
                <w:sz w:val="24"/>
                <w:szCs w:val="24"/>
              </w:rPr>
              <w:t>.</w:t>
            </w:r>
          </w:p>
        </w:tc>
        <w:tc>
          <w:tcPr>
            <w:tcW w:w="4624" w:type="dxa"/>
          </w:tcPr>
          <w:p w14:paraId="2E0A9104" w14:textId="77777777" w:rsidR="00AC42A8" w:rsidRPr="00AC42A8" w:rsidRDefault="00AC42A8" w:rsidP="004601F6">
            <w:pPr>
              <w:spacing w:after="0"/>
              <w:jc w:val="center"/>
              <w:rPr>
                <w:rFonts w:ascii="Times New Roman" w:hAnsi="Times New Roman"/>
                <w:b/>
                <w:sz w:val="24"/>
                <w:szCs w:val="24"/>
              </w:rPr>
            </w:pPr>
          </w:p>
        </w:tc>
      </w:tr>
      <w:tr w:rsidR="00AC42A8" w:rsidRPr="00AC42A8" w14:paraId="33A7BC44" w14:textId="77777777" w:rsidTr="00362E44">
        <w:tc>
          <w:tcPr>
            <w:tcW w:w="2391" w:type="dxa"/>
            <w:tcBorders>
              <w:bottom w:val="single" w:sz="18" w:space="0" w:color="auto"/>
            </w:tcBorders>
          </w:tcPr>
          <w:p w14:paraId="0FC4B62A" w14:textId="77777777" w:rsidR="00AC42A8" w:rsidRPr="00AC42A8" w:rsidRDefault="00AC42A8" w:rsidP="004601F6">
            <w:pPr>
              <w:spacing w:after="0"/>
              <w:rPr>
                <w:rFonts w:ascii="Times New Roman" w:hAnsi="Times New Roman"/>
                <w:sz w:val="24"/>
                <w:szCs w:val="24"/>
              </w:rPr>
            </w:pPr>
          </w:p>
        </w:tc>
        <w:tc>
          <w:tcPr>
            <w:tcW w:w="2345" w:type="dxa"/>
            <w:tcBorders>
              <w:bottom w:val="single" w:sz="18" w:space="0" w:color="auto"/>
            </w:tcBorders>
          </w:tcPr>
          <w:p w14:paraId="088D1CE3" w14:textId="77777777" w:rsidR="00AC42A8" w:rsidRPr="00AC42A8" w:rsidRDefault="00AC42A8" w:rsidP="004601F6">
            <w:pPr>
              <w:spacing w:after="0"/>
              <w:rPr>
                <w:rFonts w:ascii="Times New Roman" w:hAnsi="Times New Roman"/>
                <w:sz w:val="24"/>
                <w:szCs w:val="24"/>
              </w:rPr>
            </w:pPr>
          </w:p>
        </w:tc>
        <w:tc>
          <w:tcPr>
            <w:tcW w:w="4624" w:type="dxa"/>
            <w:tcBorders>
              <w:bottom w:val="single" w:sz="18" w:space="0" w:color="auto"/>
            </w:tcBorders>
          </w:tcPr>
          <w:p w14:paraId="2899E9B6" w14:textId="77777777" w:rsidR="00AC42A8" w:rsidRPr="00AC42A8" w:rsidRDefault="00AC42A8" w:rsidP="004601F6">
            <w:pPr>
              <w:spacing w:after="0"/>
              <w:rPr>
                <w:rFonts w:ascii="Times New Roman" w:hAnsi="Times New Roman"/>
                <w:sz w:val="24"/>
                <w:szCs w:val="24"/>
              </w:rPr>
            </w:pPr>
          </w:p>
        </w:tc>
      </w:tr>
    </w:tbl>
    <w:p w14:paraId="44EE4BAD" w14:textId="77777777" w:rsidR="00AC42A8" w:rsidRPr="00A3649A" w:rsidRDefault="00AC42A8" w:rsidP="00AC42A8">
      <w:pPr>
        <w:spacing w:after="0"/>
      </w:pPr>
    </w:p>
    <w:p w14:paraId="04DA16ED" w14:textId="77777777" w:rsidR="00AC42A8" w:rsidRPr="00A3649A" w:rsidRDefault="00AC42A8" w:rsidP="00AC42A8">
      <w:pPr>
        <w:pStyle w:val="TitleCenterBoldAllCaps"/>
      </w:pPr>
      <w:r w:rsidRPr="00A3649A">
        <w:t>PETITION FOR SUMMONS</w:t>
      </w:r>
    </w:p>
    <w:p w14:paraId="3DAE24DD" w14:textId="77777777" w:rsidR="00AC42A8" w:rsidRPr="005E51FB" w:rsidRDefault="00AC42A8" w:rsidP="00AC42A8">
      <w:pPr>
        <w:pStyle w:val="BodyDoubleSp5"/>
      </w:pPr>
      <w:r w:rsidRPr="005E51FB">
        <w:t>Now comes your Petitioner</w:t>
      </w:r>
      <w:r w:rsidR="00362E44">
        <w:t>&lt;s&gt;</w:t>
      </w:r>
      <w:r w:rsidRPr="005E51FB">
        <w:t xml:space="preserve"> and respectfully shows:</w:t>
      </w:r>
    </w:p>
    <w:p w14:paraId="5CC916EA" w14:textId="77777777" w:rsidR="00AC42A8" w:rsidRPr="005E51FB" w:rsidRDefault="00AC42A8" w:rsidP="00AC42A8">
      <w:pPr>
        <w:pStyle w:val="BodyDoubleSp5"/>
      </w:pPr>
      <w:r w:rsidRPr="005E51FB">
        <w:t xml:space="preserve">That </w:t>
      </w:r>
      <w:r w:rsidR="00362E44">
        <w:t>&lt;s&gt;</w:t>
      </w:r>
      <w:r w:rsidRPr="005E51FB">
        <w:t>he is the attorney for Applicant</w:t>
      </w:r>
      <w:r w:rsidR="00362E44">
        <w:t>&lt;</w:t>
      </w:r>
      <w:r w:rsidRPr="005E51FB">
        <w:t>s</w:t>
      </w:r>
      <w:r w:rsidR="00362E44">
        <w:t>&gt;</w:t>
      </w:r>
      <w:r w:rsidRPr="005E51FB">
        <w:t xml:space="preserve"> in the above entitled proceeding;</w:t>
      </w:r>
    </w:p>
    <w:p w14:paraId="2980E6AD" w14:textId="77777777" w:rsidR="00AC42A8" w:rsidRPr="005E51FB" w:rsidRDefault="00AC42A8" w:rsidP="00AC42A8">
      <w:pPr>
        <w:pStyle w:val="BodyDoubleSp5"/>
      </w:pPr>
      <w:r w:rsidRPr="005E51FB">
        <w:t xml:space="preserve">That an Application for Registration has been filed with the Court Administrator of the above Court, and thereafter, by order of the Court, duly referred to the </w:t>
      </w:r>
      <w:r w:rsidR="00362E44">
        <w:t xml:space="preserve">&lt;Deputy&gt; </w:t>
      </w:r>
      <w:r w:rsidRPr="005E51FB">
        <w:t xml:space="preserve">Examiner of Titles for </w:t>
      </w:r>
      <w:r w:rsidR="00362E44">
        <w:t>&lt;&gt;</w:t>
      </w:r>
      <w:r w:rsidRPr="005E51FB">
        <w:t xml:space="preserve"> County;</w:t>
      </w:r>
    </w:p>
    <w:p w14:paraId="511E4241" w14:textId="77777777" w:rsidR="00AC42A8" w:rsidRPr="005E51FB" w:rsidRDefault="00AC42A8" w:rsidP="00AC42A8">
      <w:pPr>
        <w:pStyle w:val="BodyDoubleSp5"/>
      </w:pPr>
      <w:r w:rsidRPr="005E51FB">
        <w:lastRenderedPageBreak/>
        <w:t xml:space="preserve">That thereafter the </w:t>
      </w:r>
      <w:r w:rsidR="00362E44">
        <w:t xml:space="preserve">&lt;Deputy&gt; </w:t>
      </w:r>
      <w:r w:rsidRPr="005E51FB">
        <w:t>Examiner made and filed his Report or reports herein, wherein he finds and reports to the Court that in his opinion the Applicant</w:t>
      </w:r>
      <w:r w:rsidR="00362E44">
        <w:t>&lt;</w:t>
      </w:r>
      <w:r w:rsidRPr="005E51FB">
        <w:t>s</w:t>
      </w:r>
      <w:r w:rsidR="00362E44">
        <w:t>&gt;</w:t>
      </w:r>
      <w:r w:rsidRPr="005E51FB">
        <w:t xml:space="preserve"> have a title proper for registration or; if the Report or reports of the </w:t>
      </w:r>
      <w:r w:rsidR="00362E44">
        <w:t xml:space="preserve">&lt;Deputy&gt; </w:t>
      </w:r>
      <w:r w:rsidRPr="005E51FB">
        <w:t>Examiner was or were adverse, the Applicant</w:t>
      </w:r>
      <w:r w:rsidR="00362E44">
        <w:t>&lt;</w:t>
      </w:r>
      <w:r w:rsidRPr="005E51FB">
        <w:t>s</w:t>
      </w:r>
      <w:r w:rsidR="00362E44">
        <w:t>&gt;</w:t>
      </w:r>
      <w:r w:rsidRPr="005E51FB">
        <w:t xml:space="preserve"> hereby elect to proceed with said registrations; </w:t>
      </w:r>
    </w:p>
    <w:p w14:paraId="10E0956D" w14:textId="77777777" w:rsidR="00AC42A8" w:rsidRPr="005E51FB" w:rsidRDefault="00AC42A8" w:rsidP="00AC42A8">
      <w:pPr>
        <w:pStyle w:val="BodyDoubleSp5"/>
      </w:pPr>
      <w:r w:rsidRPr="005E51FB">
        <w:t>That the</w:t>
      </w:r>
      <w:r w:rsidR="00362E44">
        <w:t xml:space="preserve"> &lt;Deputy&gt;</w:t>
      </w:r>
      <w:r w:rsidRPr="005E51FB">
        <w:t xml:space="preserve"> Examiner in his said Report or reports recommends that certain persons named by him be joined as </w:t>
      </w:r>
      <w:r w:rsidR="00362E44">
        <w:t>Defendants</w:t>
      </w:r>
      <w:r w:rsidRPr="005E51FB">
        <w:t xml:space="preserve"> in said registration proceeding, whose names and addresses are hereinafter set forth in the attached ORDER FOR SUMMONS, and are by reference thereto, specifically incorporated into this Petition;</w:t>
      </w:r>
    </w:p>
    <w:p w14:paraId="12D139F6" w14:textId="77777777" w:rsidR="00AC42A8" w:rsidRPr="005E51FB" w:rsidRDefault="00AC42A8" w:rsidP="00AC42A8">
      <w:pPr>
        <w:pStyle w:val="BodyDoubleSp5"/>
      </w:pPr>
      <w:r w:rsidRPr="005E51FB">
        <w:t xml:space="preserve">That the names of any persons, other than those named by the </w:t>
      </w:r>
      <w:r w:rsidR="00362E44">
        <w:t xml:space="preserve">&lt;Deputy&gt; </w:t>
      </w:r>
      <w:r w:rsidRPr="005E51FB">
        <w:t>Examiner, hereinafter set forth in the attached ORDER FOR SUMMONS, are known or believed by your Petitioner</w:t>
      </w:r>
      <w:r w:rsidR="00362E44">
        <w:t>&lt;s&gt;</w:t>
      </w:r>
      <w:r w:rsidRPr="005E51FB">
        <w:t xml:space="preserve"> to have or claim some right, title, estate, lien or interest in the premises described in the Report or reports of the </w:t>
      </w:r>
      <w:r w:rsidR="00362E44">
        <w:t xml:space="preserve">&lt;Deputy&gt; </w:t>
      </w:r>
      <w:r w:rsidRPr="005E51FB">
        <w:t xml:space="preserve">Examiner, and are by reference thereto specifically incorporated in this Petition; </w:t>
      </w:r>
    </w:p>
    <w:p w14:paraId="7FA95127" w14:textId="77777777" w:rsidR="00AC42A8" w:rsidRPr="005E51FB" w:rsidRDefault="00AC42A8" w:rsidP="00AC42A8">
      <w:pPr>
        <w:pStyle w:val="BodyDoubleSp5"/>
      </w:pPr>
      <w:r w:rsidRPr="005E51FB">
        <w:t>That your Petitioner</w:t>
      </w:r>
      <w:r w:rsidR="00362E44">
        <w:t>&lt;s&gt;</w:t>
      </w:r>
      <w:r w:rsidRPr="005E51FB">
        <w:t xml:space="preserve"> </w:t>
      </w:r>
      <w:r w:rsidR="00362E44">
        <w:t>&lt;</w:t>
      </w:r>
      <w:r w:rsidRPr="005E51FB">
        <w:t>has</w:t>
      </w:r>
      <w:r w:rsidR="00362E44">
        <w:t>/have&gt;</w:t>
      </w:r>
      <w:r w:rsidRPr="005E51FB">
        <w:t xml:space="preserve"> made a diligent effort by reasonable inquiry and search to ascertain the addresses of the persons hereinafter set forth in the attached ORDER FOR SUMMONS and the addresses of said persons are hereinafter set forth in the attached ORDER FOR SUMMONS.</w:t>
      </w:r>
    </w:p>
    <w:p w14:paraId="1D9B4D9D" w14:textId="77777777" w:rsidR="00AC42A8" w:rsidRPr="005E51FB" w:rsidRDefault="00AC42A8" w:rsidP="00AC42A8">
      <w:pPr>
        <w:pStyle w:val="BodyDoubleSp5"/>
      </w:pPr>
      <w:r w:rsidRPr="005E51FB">
        <w:t>Your Petitioner</w:t>
      </w:r>
      <w:r w:rsidR="00362E44">
        <w:t>&lt;s&gt;</w:t>
      </w:r>
      <w:r w:rsidRPr="005E51FB">
        <w:t xml:space="preserve"> further state</w:t>
      </w:r>
      <w:r w:rsidR="00362E44">
        <w:t>&lt;</w:t>
      </w:r>
      <w:r w:rsidRPr="005E51FB">
        <w:t>s</w:t>
      </w:r>
      <w:r w:rsidR="00362E44">
        <w:t>&gt;</w:t>
      </w:r>
      <w:r w:rsidRPr="005E51FB">
        <w:t xml:space="preserve"> that there are no other persons or parties known to your Petitioner</w:t>
      </w:r>
      <w:r w:rsidR="00362E44">
        <w:t>&lt;s&gt;</w:t>
      </w:r>
      <w:r w:rsidRPr="005E51FB">
        <w:t xml:space="preserve"> having, or claiming to have, any right, title, estate, lien or interest in or upon the real estate described in the said Report or reports of the </w:t>
      </w:r>
      <w:r w:rsidR="00362E44">
        <w:t xml:space="preserve">&lt;Deputy&gt; </w:t>
      </w:r>
      <w:r w:rsidRPr="005E51FB">
        <w:t xml:space="preserve">Examiner who should be made </w:t>
      </w:r>
      <w:r w:rsidR="00362E44">
        <w:t>Defendants</w:t>
      </w:r>
      <w:r w:rsidRPr="005E51FB">
        <w:t xml:space="preserve"> herein; and that he believes after due inquiry that said persons or parties whose addresses are given in the attached ORDER FOR SUMMONS as </w:t>
      </w:r>
      <w:r>
        <w:t>“</w:t>
      </w:r>
      <w:r w:rsidRPr="005E51FB">
        <w:t>unknown,</w:t>
      </w:r>
      <w:r>
        <w:t>”</w:t>
      </w:r>
      <w:r w:rsidRPr="005E51FB">
        <w:t xml:space="preserve"> are not residents of the State of Minnesota and cannot be found therein.</w:t>
      </w:r>
    </w:p>
    <w:p w14:paraId="69FD5108" w14:textId="77777777" w:rsidR="0084678E" w:rsidRDefault="00AC42A8" w:rsidP="0084678E">
      <w:pPr>
        <w:pStyle w:val="BodyDoubleSp5"/>
      </w:pPr>
      <w:r w:rsidRPr="005E51FB">
        <w:rPr>
          <w:b/>
        </w:rPr>
        <w:lastRenderedPageBreak/>
        <w:t>WHEREFORE,</w:t>
      </w:r>
      <w:r w:rsidRPr="005E51FB">
        <w:t xml:space="preserve"> your Petitioner</w:t>
      </w:r>
      <w:r w:rsidR="00362E44">
        <w:t xml:space="preserve">&lt;s&gt; </w:t>
      </w:r>
      <w:r w:rsidRPr="005E51FB">
        <w:t>pray</w:t>
      </w:r>
      <w:r w:rsidR="00362E44">
        <w:t>&lt;</w:t>
      </w:r>
      <w:r w:rsidRPr="005E51FB">
        <w:t>s</w:t>
      </w:r>
      <w:r w:rsidR="00362E44">
        <w:t>&gt;</w:t>
      </w:r>
      <w:r w:rsidRPr="005E51FB">
        <w:t xml:space="preserve"> that a Summons may be issued in this proceeding and that the Court enter its Order directing the Court Administrator to issue a Summons herein, as provided by law, directed to the persons named in the said attached ORDER FOR SUMMONS; also, that all heirs and devisees of any of the persons named in the attached ORDER FOR SUMMONS who are deceased; and to all other persons or parties unknown claiming any right, title, estate, lien or interest in the real estate described in the Application herein and any amendments thereto.</w:t>
      </w:r>
      <w:r>
        <w:t xml:space="preserve"> </w:t>
      </w:r>
    </w:p>
    <w:p w14:paraId="361A874F" w14:textId="77777777" w:rsidR="00AC42A8" w:rsidRPr="00424C83" w:rsidRDefault="0084678E" w:rsidP="0084678E">
      <w:pPr>
        <w:pStyle w:val="BodySingleSp5"/>
      </w:pPr>
      <w:bookmarkStart w:id="0" w:name="BookMarkClausePosition"/>
      <w:bookmarkEnd w:id="0"/>
      <w:r>
        <w:t xml:space="preserve">&lt;INSERT PLEADING SIGNATURE BLOCK FROM FIRM CLAUSES&gt; </w:t>
      </w:r>
    </w:p>
    <w:p w14:paraId="32C5AEA7" w14:textId="77777777" w:rsidR="00E14A61" w:rsidRDefault="00001451" w:rsidP="00001451">
      <w:pPr>
        <w:pStyle w:val="Signature"/>
        <w:ind w:left="0"/>
      </w:pPr>
      <w:r>
        <w:t>&lt;INSERT NOTARY BLOCK&gt;</w:t>
      </w:r>
    </w:p>
    <w:p w14:paraId="64CA050C" w14:textId="77777777" w:rsidR="00E14A61" w:rsidRDefault="00E14A61">
      <w:pPr>
        <w:spacing w:after="160"/>
        <w:rPr>
          <w:rFonts w:eastAsia="Times New Roman"/>
          <w:szCs w:val="24"/>
        </w:rPr>
      </w:pPr>
      <w:r>
        <w:br w:type="page"/>
      </w:r>
    </w:p>
    <w:p w14:paraId="35308908" w14:textId="77777777" w:rsidR="00001451" w:rsidRDefault="00001451" w:rsidP="00001451">
      <w:pPr>
        <w:pStyle w:val="Signature"/>
        <w:ind w:left="0"/>
      </w:pPr>
    </w:p>
    <w:tbl>
      <w:tblPr>
        <w:tblW w:w="0" w:type="auto"/>
        <w:tblLook w:val="01E0" w:firstRow="1" w:lastRow="1" w:firstColumn="1" w:lastColumn="1" w:noHBand="0" w:noVBand="0"/>
      </w:tblPr>
      <w:tblGrid>
        <w:gridCol w:w="3258"/>
        <w:gridCol w:w="222"/>
        <w:gridCol w:w="5587"/>
      </w:tblGrid>
      <w:tr w:rsidR="00E14A61" w14:paraId="3D34A0EF" w14:textId="77777777" w:rsidTr="007867AC">
        <w:tc>
          <w:tcPr>
            <w:tcW w:w="3258" w:type="dxa"/>
          </w:tcPr>
          <w:p w14:paraId="2205D26C" w14:textId="77777777" w:rsidR="00E14A61" w:rsidRDefault="00E14A61" w:rsidP="007867AC">
            <w:pPr>
              <w:pStyle w:val="NotaryHeading"/>
            </w:pPr>
          </w:p>
          <w:p w14:paraId="54663CE5" w14:textId="77777777" w:rsidR="00E14A61" w:rsidRDefault="00E14A61" w:rsidP="007867AC">
            <w:pPr>
              <w:pStyle w:val="NotaryHeading"/>
            </w:pPr>
            <w:r>
              <w:t>STATE OF MINNESOTA</w:t>
            </w:r>
          </w:p>
        </w:tc>
        <w:tc>
          <w:tcPr>
            <w:tcW w:w="0" w:type="auto"/>
          </w:tcPr>
          <w:p w14:paraId="713AF7DA" w14:textId="77777777" w:rsidR="00E14A61" w:rsidRDefault="00E14A61" w:rsidP="007867AC">
            <w:pPr>
              <w:pStyle w:val="NotaryHeading"/>
            </w:pPr>
          </w:p>
          <w:p w14:paraId="7E435E27" w14:textId="77777777" w:rsidR="00E14A61" w:rsidRDefault="00E14A61" w:rsidP="007867AC">
            <w:pPr>
              <w:pStyle w:val="NotaryHeading"/>
            </w:pPr>
          </w:p>
        </w:tc>
        <w:tc>
          <w:tcPr>
            <w:tcW w:w="5587" w:type="dxa"/>
          </w:tcPr>
          <w:p w14:paraId="797FF706" w14:textId="77777777" w:rsidR="00E14A61" w:rsidRDefault="00E14A61" w:rsidP="007867AC">
            <w:pPr>
              <w:pStyle w:val="NotaryHeading"/>
            </w:pPr>
          </w:p>
        </w:tc>
      </w:tr>
      <w:tr w:rsidR="00E14A61" w14:paraId="2E01C1C5" w14:textId="77777777" w:rsidTr="007867AC">
        <w:tc>
          <w:tcPr>
            <w:tcW w:w="3258" w:type="dxa"/>
          </w:tcPr>
          <w:p w14:paraId="270EBF20" w14:textId="77777777" w:rsidR="00E14A61" w:rsidRDefault="00E14A61" w:rsidP="007867AC">
            <w:pPr>
              <w:pStyle w:val="NotaryHeading"/>
            </w:pPr>
          </w:p>
        </w:tc>
        <w:tc>
          <w:tcPr>
            <w:tcW w:w="0" w:type="auto"/>
          </w:tcPr>
          <w:p w14:paraId="7BC70158" w14:textId="77777777" w:rsidR="00E14A61" w:rsidRDefault="00E14A61" w:rsidP="007867AC">
            <w:pPr>
              <w:pStyle w:val="NotaryHeading"/>
            </w:pPr>
          </w:p>
        </w:tc>
        <w:tc>
          <w:tcPr>
            <w:tcW w:w="5587" w:type="dxa"/>
          </w:tcPr>
          <w:p w14:paraId="1C8B7B31" w14:textId="77777777" w:rsidR="00E14A61" w:rsidRPr="009F7970" w:rsidRDefault="00E14A61" w:rsidP="007867AC">
            <w:pPr>
              <w:pStyle w:val="NotaryHeading"/>
              <w:jc w:val="center"/>
              <w:rPr>
                <w:b/>
              </w:rPr>
            </w:pPr>
            <w:r w:rsidRPr="009F7970">
              <w:rPr>
                <w:b/>
              </w:rPr>
              <w:t>VERIFICATION</w:t>
            </w:r>
          </w:p>
        </w:tc>
      </w:tr>
      <w:tr w:rsidR="00E14A61" w14:paraId="0CE41491" w14:textId="77777777" w:rsidTr="007867AC">
        <w:tc>
          <w:tcPr>
            <w:tcW w:w="3258" w:type="dxa"/>
          </w:tcPr>
          <w:p w14:paraId="14737A89" w14:textId="77777777" w:rsidR="00E14A61" w:rsidRDefault="00E14A61" w:rsidP="007867AC">
            <w:pPr>
              <w:pStyle w:val="NotaryHeading"/>
            </w:pPr>
            <w:r>
              <w:t>COUNTY OF ___________</w:t>
            </w:r>
          </w:p>
        </w:tc>
        <w:tc>
          <w:tcPr>
            <w:tcW w:w="0" w:type="auto"/>
          </w:tcPr>
          <w:p w14:paraId="2D3096B0" w14:textId="77777777" w:rsidR="00E14A61" w:rsidRDefault="00E14A61" w:rsidP="007867AC">
            <w:pPr>
              <w:pStyle w:val="NotaryHeading"/>
            </w:pPr>
          </w:p>
        </w:tc>
        <w:tc>
          <w:tcPr>
            <w:tcW w:w="5587" w:type="dxa"/>
          </w:tcPr>
          <w:p w14:paraId="3C11AB44" w14:textId="77777777" w:rsidR="00E14A61" w:rsidRDefault="00E14A61" w:rsidP="007867AC">
            <w:pPr>
              <w:pStyle w:val="NotaryHeading"/>
            </w:pPr>
          </w:p>
        </w:tc>
      </w:tr>
    </w:tbl>
    <w:p w14:paraId="24F5AF62" w14:textId="77777777" w:rsidR="00E14A61" w:rsidRDefault="00E14A61" w:rsidP="00E14A61">
      <w:pPr>
        <w:pStyle w:val="NotaryHeading"/>
      </w:pPr>
    </w:p>
    <w:p w14:paraId="0055F8A1" w14:textId="77777777" w:rsidR="00E14A61" w:rsidRDefault="00E14A61" w:rsidP="00E14A61">
      <w:pPr>
        <w:pStyle w:val="BodyDoubleSp5"/>
        <w:rPr>
          <w:snapToGrid w:val="0"/>
        </w:rPr>
      </w:pPr>
      <w:r>
        <w:rPr>
          <w:snapToGrid w:val="0"/>
        </w:rPr>
        <w:t xml:space="preserve">&lt;&gt;, having been duly sworn upon oath, deposes and states that he/she is one of the Petitioners in the above-captioned &lt;&gt;, that he/she has read the foregoing </w:t>
      </w:r>
      <w:r>
        <w:t xml:space="preserve">Petition </w:t>
      </w:r>
      <w:r>
        <w:rPr>
          <w:snapToGrid w:val="0"/>
        </w:rPr>
        <w:t>and the same is true and correct of his/her own knowledge, except as to the matters therein stated on information and belief, and as to such, he/she verily believes it to be true.</w:t>
      </w:r>
    </w:p>
    <w:p w14:paraId="7D2FEA89" w14:textId="77777777" w:rsidR="00E14A61" w:rsidRDefault="00E14A61" w:rsidP="00E14A61">
      <w:pPr>
        <w:pStyle w:val="Signature"/>
      </w:pPr>
      <w:r w:rsidRPr="00916CA8">
        <w:rPr>
          <w:snapToGrid w:val="0"/>
          <w:u w:val="single"/>
        </w:rPr>
        <w:tab/>
      </w:r>
      <w:r>
        <w:rPr>
          <w:snapToGrid w:val="0"/>
        </w:rPr>
        <w:br/>
      </w:r>
      <w:r>
        <w:t>&lt;&gt;</w:t>
      </w:r>
    </w:p>
    <w:p w14:paraId="324596DD" w14:textId="77777777" w:rsidR="00E14A61" w:rsidRDefault="00E14A61" w:rsidP="00362E44">
      <w:pPr>
        <w:pStyle w:val="SigBlockLeft"/>
        <w:spacing w:after="0"/>
        <w:rPr>
          <w:snapToGrid w:val="0"/>
        </w:rPr>
      </w:pPr>
      <w:r>
        <w:rPr>
          <w:snapToGrid w:val="0"/>
        </w:rPr>
        <w:t xml:space="preserve">Subscribed and sworn to </w:t>
      </w:r>
      <w:r w:rsidR="00362E44">
        <w:rPr>
          <w:snapToGrid w:val="0"/>
        </w:rPr>
        <w:t xml:space="preserve">(or affirmed) </w:t>
      </w:r>
      <w:r>
        <w:rPr>
          <w:snapToGrid w:val="0"/>
        </w:rPr>
        <w:t>before me on</w:t>
      </w:r>
      <w:r w:rsidR="00362E44">
        <w:rPr>
          <w:snapToGrid w:val="0"/>
        </w:rPr>
        <w:t xml:space="preserve"> &lt;date&gt;,</w:t>
      </w:r>
      <w:r>
        <w:rPr>
          <w:snapToGrid w:val="0"/>
        </w:rPr>
        <w:t xml:space="preserve"> by &lt;&gt;.</w:t>
      </w:r>
    </w:p>
    <w:p w14:paraId="32B95F59" w14:textId="77777777" w:rsidR="00E14A61" w:rsidRDefault="00E14A61" w:rsidP="00E14A61">
      <w:pPr>
        <w:pStyle w:val="Signature-left"/>
        <w:rPr>
          <w:snapToGrid w:val="0"/>
        </w:rPr>
      </w:pPr>
      <w:r w:rsidRPr="00916CA8">
        <w:rPr>
          <w:snapToGrid w:val="0"/>
          <w:u w:val="single"/>
        </w:rPr>
        <w:tab/>
      </w:r>
      <w:r>
        <w:rPr>
          <w:snapToGrid w:val="0"/>
        </w:rPr>
        <w:br/>
        <w:t>Notary Public</w:t>
      </w:r>
    </w:p>
    <w:p w14:paraId="0C8BA29E" w14:textId="77777777" w:rsidR="00E14A61" w:rsidRDefault="00E14A61" w:rsidP="00001451">
      <w:pPr>
        <w:pStyle w:val="Signature"/>
        <w:ind w:left="0"/>
      </w:pPr>
    </w:p>
    <w:p w14:paraId="63EA2D3C" w14:textId="77777777" w:rsidR="00001451" w:rsidRPr="006C1912" w:rsidRDefault="00E14A61" w:rsidP="006C1912">
      <w:pPr>
        <w:spacing w:after="160"/>
        <w:rPr>
          <w:rFonts w:eastAsia="Times New Roman"/>
          <w:szCs w:val="24"/>
        </w:rPr>
      </w:pPr>
      <w:r>
        <w:br w:type="page"/>
      </w:r>
    </w:p>
    <w:p w14:paraId="29D64C96" w14:textId="77777777" w:rsidR="00AC42A8" w:rsidRPr="00AA134E" w:rsidRDefault="00AC42A8" w:rsidP="00AC42A8">
      <w:pPr>
        <w:pStyle w:val="TitleCenterBoldAllCaps"/>
      </w:pPr>
      <w:r w:rsidRPr="00AA134E">
        <w:lastRenderedPageBreak/>
        <w:t>ORDER FOR SUMMONS</w:t>
      </w:r>
    </w:p>
    <w:p w14:paraId="1D44DEA7" w14:textId="77777777" w:rsidR="00AC42A8" w:rsidRPr="00AA134E" w:rsidRDefault="00AC42A8" w:rsidP="00AC42A8">
      <w:pPr>
        <w:pStyle w:val="BodyDoubleSp5"/>
      </w:pPr>
      <w:r w:rsidRPr="00AA134E">
        <w:t>Upon examining the foregoing attached Petition and all the files and records in said proceeding:</w:t>
      </w:r>
    </w:p>
    <w:p w14:paraId="761E5D12" w14:textId="77777777" w:rsidR="00AC42A8" w:rsidRDefault="00AC42A8" w:rsidP="00AC42A8">
      <w:pPr>
        <w:pStyle w:val="BodyDoubleSp5"/>
      </w:pPr>
      <w:r w:rsidRPr="00AA134E">
        <w:rPr>
          <w:b/>
        </w:rPr>
        <w:t xml:space="preserve">IT IS ORDERED, </w:t>
      </w:r>
      <w:r w:rsidRPr="00AA134E">
        <w:t xml:space="preserve">that the Court Administrator issue a Summons herein as required by law directed to the following parties who are hereby named as </w:t>
      </w:r>
      <w:r w:rsidR="00362E44">
        <w:t>Defendants</w:t>
      </w:r>
      <w:r w:rsidRPr="00AA134E">
        <w:t xml:space="preserve"> in this proceeding: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325"/>
      </w:tblGrid>
      <w:tr w:rsidR="00AC42A8" w:rsidRPr="00AC42A8" w14:paraId="532B0BE1" w14:textId="77777777" w:rsidTr="006C1912">
        <w:trPr>
          <w:trHeight w:val="413"/>
        </w:trPr>
        <w:tc>
          <w:tcPr>
            <w:tcW w:w="4320" w:type="dxa"/>
            <w:vAlign w:val="center"/>
          </w:tcPr>
          <w:p w14:paraId="05E5626B" w14:textId="77777777" w:rsidR="00AC42A8" w:rsidRPr="006C1912" w:rsidRDefault="00AC42A8" w:rsidP="006C1912">
            <w:pPr>
              <w:pStyle w:val="BodyDoubleSp5"/>
              <w:spacing w:line="240" w:lineRule="auto"/>
              <w:ind w:firstLine="0"/>
              <w:jc w:val="center"/>
              <w:rPr>
                <w:rFonts w:ascii="Times New Roman" w:hAnsi="Times New Roman"/>
                <w:b/>
                <w:sz w:val="24"/>
                <w:u w:val="single"/>
              </w:rPr>
            </w:pPr>
            <w:r w:rsidRPr="00AC42A8">
              <w:rPr>
                <w:rFonts w:ascii="Times New Roman" w:hAnsi="Times New Roman"/>
                <w:b/>
                <w:sz w:val="24"/>
                <w:u w:val="single"/>
              </w:rPr>
              <w:t>NAME</w:t>
            </w:r>
          </w:p>
        </w:tc>
        <w:tc>
          <w:tcPr>
            <w:tcW w:w="4428" w:type="dxa"/>
            <w:vAlign w:val="center"/>
          </w:tcPr>
          <w:p w14:paraId="4BFD657B" w14:textId="77777777" w:rsidR="00AC42A8" w:rsidRPr="006C1912" w:rsidRDefault="00AC42A8" w:rsidP="006C1912">
            <w:pPr>
              <w:pStyle w:val="BodyDoubleSp5"/>
              <w:spacing w:line="240" w:lineRule="auto"/>
              <w:ind w:firstLine="0"/>
              <w:jc w:val="center"/>
              <w:rPr>
                <w:rFonts w:ascii="Times New Roman" w:hAnsi="Times New Roman"/>
                <w:b/>
                <w:sz w:val="24"/>
                <w:u w:val="single"/>
              </w:rPr>
            </w:pPr>
            <w:r w:rsidRPr="00AC42A8">
              <w:rPr>
                <w:rFonts w:ascii="Times New Roman" w:hAnsi="Times New Roman"/>
                <w:b/>
                <w:sz w:val="24"/>
                <w:u w:val="single"/>
              </w:rPr>
              <w:t>ADDRESS</w:t>
            </w:r>
          </w:p>
        </w:tc>
      </w:tr>
      <w:tr w:rsidR="006C1912" w:rsidRPr="00AC42A8" w14:paraId="226F8CE6" w14:textId="77777777" w:rsidTr="006C1912">
        <w:tc>
          <w:tcPr>
            <w:tcW w:w="4320" w:type="dxa"/>
          </w:tcPr>
          <w:p w14:paraId="35739BAB" w14:textId="77777777" w:rsidR="006C1912" w:rsidRPr="006C1912" w:rsidRDefault="006C1912" w:rsidP="004601F6">
            <w:pPr>
              <w:pStyle w:val="BodyDoubleSp5"/>
              <w:spacing w:line="240" w:lineRule="auto"/>
              <w:ind w:firstLine="0"/>
              <w:rPr>
                <w:bCs w:val="0"/>
              </w:rPr>
            </w:pPr>
            <w:r>
              <w:rPr>
                <w:bCs w:val="0"/>
              </w:rPr>
              <w:t>&lt;&gt;</w:t>
            </w:r>
          </w:p>
        </w:tc>
        <w:tc>
          <w:tcPr>
            <w:tcW w:w="4428" w:type="dxa"/>
          </w:tcPr>
          <w:p w14:paraId="2F27BC4C" w14:textId="77777777" w:rsidR="006C1912" w:rsidRPr="006C1912" w:rsidRDefault="006C1912" w:rsidP="004601F6">
            <w:pPr>
              <w:pStyle w:val="BodyDoubleSp5"/>
              <w:spacing w:line="240" w:lineRule="auto"/>
              <w:ind w:firstLine="0"/>
              <w:rPr>
                <w:bCs w:val="0"/>
              </w:rPr>
            </w:pPr>
            <w:r>
              <w:rPr>
                <w:bCs w:val="0"/>
              </w:rPr>
              <w:t>&lt;&gt;</w:t>
            </w:r>
          </w:p>
        </w:tc>
      </w:tr>
      <w:tr w:rsidR="006C1912" w:rsidRPr="00AC42A8" w14:paraId="6B3C2C2C" w14:textId="77777777" w:rsidTr="006C1912">
        <w:tc>
          <w:tcPr>
            <w:tcW w:w="4320" w:type="dxa"/>
          </w:tcPr>
          <w:p w14:paraId="2C7D0C80" w14:textId="77777777" w:rsidR="006C1912" w:rsidRPr="006C1912" w:rsidRDefault="006C1912" w:rsidP="004601F6">
            <w:pPr>
              <w:pStyle w:val="BodyDoubleSp5"/>
              <w:spacing w:line="240" w:lineRule="auto"/>
              <w:ind w:firstLine="0"/>
              <w:rPr>
                <w:bCs w:val="0"/>
              </w:rPr>
            </w:pPr>
            <w:r>
              <w:rPr>
                <w:bCs w:val="0"/>
              </w:rPr>
              <w:t>&lt;&gt;</w:t>
            </w:r>
          </w:p>
        </w:tc>
        <w:tc>
          <w:tcPr>
            <w:tcW w:w="4428" w:type="dxa"/>
          </w:tcPr>
          <w:p w14:paraId="54556623" w14:textId="77777777" w:rsidR="006C1912" w:rsidRPr="006C1912" w:rsidRDefault="006C1912" w:rsidP="004601F6">
            <w:pPr>
              <w:pStyle w:val="BodyDoubleSp5"/>
              <w:spacing w:line="240" w:lineRule="auto"/>
              <w:ind w:firstLine="0"/>
              <w:rPr>
                <w:bCs w:val="0"/>
              </w:rPr>
            </w:pPr>
            <w:r>
              <w:rPr>
                <w:bCs w:val="0"/>
              </w:rPr>
              <w:t>&lt;&gt;</w:t>
            </w:r>
          </w:p>
        </w:tc>
      </w:tr>
      <w:tr w:rsidR="006C1912" w:rsidRPr="00AC42A8" w14:paraId="52E14B87" w14:textId="77777777" w:rsidTr="006C1912">
        <w:tc>
          <w:tcPr>
            <w:tcW w:w="4320" w:type="dxa"/>
          </w:tcPr>
          <w:p w14:paraId="7E777D8E" w14:textId="77777777" w:rsidR="006C1912" w:rsidRPr="006C1912" w:rsidRDefault="006C1912" w:rsidP="004601F6">
            <w:pPr>
              <w:pStyle w:val="BodyDoubleSp5"/>
              <w:spacing w:line="240" w:lineRule="auto"/>
              <w:ind w:firstLine="0"/>
              <w:rPr>
                <w:bCs w:val="0"/>
              </w:rPr>
            </w:pPr>
            <w:r>
              <w:rPr>
                <w:bCs w:val="0"/>
              </w:rPr>
              <w:t>&lt;&gt;</w:t>
            </w:r>
          </w:p>
        </w:tc>
        <w:tc>
          <w:tcPr>
            <w:tcW w:w="4428" w:type="dxa"/>
          </w:tcPr>
          <w:p w14:paraId="4918AE3E" w14:textId="77777777" w:rsidR="006C1912" w:rsidRPr="006C1912" w:rsidRDefault="006C1912" w:rsidP="004601F6">
            <w:pPr>
              <w:pStyle w:val="BodyDoubleSp5"/>
              <w:spacing w:line="240" w:lineRule="auto"/>
              <w:ind w:firstLine="0"/>
              <w:rPr>
                <w:bCs w:val="0"/>
              </w:rPr>
            </w:pPr>
            <w:r>
              <w:rPr>
                <w:bCs w:val="0"/>
              </w:rPr>
              <w:t>&lt;&gt;</w:t>
            </w:r>
          </w:p>
        </w:tc>
      </w:tr>
      <w:tr w:rsidR="006C1912" w:rsidRPr="00AC42A8" w14:paraId="4CCD9F45" w14:textId="77777777" w:rsidTr="006C1912">
        <w:tc>
          <w:tcPr>
            <w:tcW w:w="4320" w:type="dxa"/>
          </w:tcPr>
          <w:p w14:paraId="281B4D11" w14:textId="77777777" w:rsidR="006C1912" w:rsidRPr="006C1912" w:rsidRDefault="006C1912" w:rsidP="004601F6">
            <w:pPr>
              <w:pStyle w:val="BodyDoubleSp5"/>
              <w:spacing w:line="240" w:lineRule="auto"/>
              <w:ind w:firstLine="0"/>
              <w:rPr>
                <w:bCs w:val="0"/>
              </w:rPr>
            </w:pPr>
            <w:r>
              <w:rPr>
                <w:bCs w:val="0"/>
              </w:rPr>
              <w:t>&lt;&gt;</w:t>
            </w:r>
          </w:p>
        </w:tc>
        <w:tc>
          <w:tcPr>
            <w:tcW w:w="4428" w:type="dxa"/>
          </w:tcPr>
          <w:p w14:paraId="3A68428B" w14:textId="77777777" w:rsidR="006C1912" w:rsidRPr="006C1912" w:rsidRDefault="006C1912" w:rsidP="004601F6">
            <w:pPr>
              <w:pStyle w:val="BodyDoubleSp5"/>
              <w:spacing w:line="240" w:lineRule="auto"/>
              <w:ind w:firstLine="0"/>
              <w:rPr>
                <w:bCs w:val="0"/>
              </w:rPr>
            </w:pPr>
            <w:r>
              <w:rPr>
                <w:bCs w:val="0"/>
              </w:rPr>
              <w:t>&lt;&gt;</w:t>
            </w:r>
          </w:p>
        </w:tc>
      </w:tr>
      <w:tr w:rsidR="006C1912" w:rsidRPr="00AC42A8" w14:paraId="3984CCBF" w14:textId="77777777" w:rsidTr="006C1912">
        <w:tc>
          <w:tcPr>
            <w:tcW w:w="4320" w:type="dxa"/>
          </w:tcPr>
          <w:p w14:paraId="0763EC91" w14:textId="77777777" w:rsidR="006C1912" w:rsidRPr="006C1912" w:rsidRDefault="006C1912" w:rsidP="004601F6">
            <w:pPr>
              <w:pStyle w:val="BodyDoubleSp5"/>
              <w:spacing w:line="240" w:lineRule="auto"/>
              <w:ind w:firstLine="0"/>
              <w:rPr>
                <w:bCs w:val="0"/>
              </w:rPr>
            </w:pPr>
            <w:r>
              <w:rPr>
                <w:bCs w:val="0"/>
              </w:rPr>
              <w:t>&lt;&gt;</w:t>
            </w:r>
          </w:p>
        </w:tc>
        <w:tc>
          <w:tcPr>
            <w:tcW w:w="4428" w:type="dxa"/>
          </w:tcPr>
          <w:p w14:paraId="1F7729A1" w14:textId="77777777" w:rsidR="006C1912" w:rsidRPr="006C1912" w:rsidRDefault="006C1912" w:rsidP="004601F6">
            <w:pPr>
              <w:pStyle w:val="BodyDoubleSp5"/>
              <w:spacing w:line="240" w:lineRule="auto"/>
              <w:ind w:firstLine="0"/>
              <w:rPr>
                <w:bCs w:val="0"/>
              </w:rPr>
            </w:pPr>
            <w:r>
              <w:rPr>
                <w:bCs w:val="0"/>
              </w:rPr>
              <w:t>&lt;&gt;</w:t>
            </w:r>
          </w:p>
        </w:tc>
      </w:tr>
    </w:tbl>
    <w:p w14:paraId="36AF8B43" w14:textId="77777777" w:rsidR="00AC42A8" w:rsidRPr="00AA134E" w:rsidRDefault="00AC42A8" w:rsidP="00AC42A8">
      <w:pPr>
        <w:pStyle w:val="BodyDoubleSp5"/>
      </w:pPr>
    </w:p>
    <w:p w14:paraId="077E54F2" w14:textId="77777777" w:rsidR="00AC42A8" w:rsidRPr="00A3649A" w:rsidRDefault="00AC42A8" w:rsidP="00AC42A8">
      <w:pPr>
        <w:pStyle w:val="BodyDoubleSp"/>
      </w:pPr>
      <w:r w:rsidRPr="00A3649A">
        <w:t>also all heirs and devisees of any of the above named person who are deceased; and all other persons or parties unknown claiming any right, title, estate, lien or interest in the real estate described in the Application herein and any amendments thereto.</w:t>
      </w:r>
    </w:p>
    <w:p w14:paraId="148D85F5" w14:textId="77777777" w:rsidR="00AC42A8" w:rsidRPr="00A3649A" w:rsidRDefault="00AC42A8" w:rsidP="00AC42A8">
      <w:pPr>
        <w:ind w:left="720"/>
      </w:pPr>
      <w:r w:rsidRPr="00A3649A">
        <w:t>Dated:  _________________, 20&lt;&gt;</w:t>
      </w:r>
    </w:p>
    <w:p w14:paraId="1458CAC5" w14:textId="77777777" w:rsidR="00AC42A8" w:rsidRDefault="00AC42A8" w:rsidP="00324D63">
      <w:pPr>
        <w:spacing w:after="0"/>
        <w:ind w:left="4320" w:firstLine="720"/>
      </w:pPr>
      <w:r>
        <w:t>____________________________________</w:t>
      </w:r>
      <w:r>
        <w:br/>
      </w:r>
      <w:r>
        <w:tab/>
        <w:t>Judge of District Court</w:t>
      </w:r>
    </w:p>
    <w:p w14:paraId="2D6794F9" w14:textId="77777777" w:rsidR="00D9480F" w:rsidRPr="00D9480F" w:rsidRDefault="00D9480F" w:rsidP="00D9480F">
      <w:pPr>
        <w:spacing w:after="0"/>
        <w:rPr>
          <w:rFonts w:eastAsia="Times New Roman"/>
          <w:bCs/>
          <w:szCs w:val="24"/>
        </w:rPr>
      </w:pPr>
      <w:bookmarkStart w:id="1" w:name="_Hlk206770593"/>
      <w:r w:rsidRPr="00D9480F">
        <w:rPr>
          <w:rFonts w:eastAsia="Times New Roman"/>
          <w:bCs/>
          <w:szCs w:val="24"/>
        </w:rPr>
        <w:t xml:space="preserve">APPROVED: ________________, </w:t>
      </w:r>
      <w:r w:rsidRPr="00D9480F">
        <w:rPr>
          <w:rFonts w:eastAsia="Times New Roman"/>
          <w:bCs/>
          <w:noProof/>
          <w:szCs w:val="24"/>
        </w:rPr>
        <w:fldChar w:fldCharType="begin"/>
      </w:r>
      <w:r w:rsidRPr="00D9480F">
        <w:rPr>
          <w:rFonts w:eastAsia="Times New Roman"/>
          <w:bCs/>
          <w:noProof/>
          <w:szCs w:val="24"/>
        </w:rPr>
        <w:instrText xml:space="preserve"> DATE  \@ "yyyy"  \* MERGEFORMAT </w:instrText>
      </w:r>
      <w:r w:rsidRPr="00D9480F">
        <w:rPr>
          <w:rFonts w:eastAsia="Times New Roman"/>
          <w:bCs/>
          <w:noProof/>
          <w:szCs w:val="24"/>
        </w:rPr>
        <w:fldChar w:fldCharType="separate"/>
      </w:r>
      <w:r w:rsidR="009310CF">
        <w:rPr>
          <w:rFonts w:eastAsia="Times New Roman"/>
          <w:bCs/>
          <w:noProof/>
          <w:szCs w:val="24"/>
        </w:rPr>
        <w:t>2026</w:t>
      </w:r>
      <w:r w:rsidRPr="00D9480F">
        <w:rPr>
          <w:rFonts w:eastAsia="Times New Roman"/>
          <w:bCs/>
          <w:noProof/>
          <w:szCs w:val="24"/>
        </w:rPr>
        <w:fldChar w:fldCharType="end"/>
      </w:r>
      <w:r w:rsidRPr="00D9480F">
        <w:rPr>
          <w:rFonts w:eastAsia="Times New Roman"/>
          <w:bCs/>
          <w:szCs w:val="24"/>
        </w:rPr>
        <w:br/>
      </w:r>
      <w:r w:rsidRPr="00D9480F">
        <w:rPr>
          <w:rFonts w:eastAsia="Times New Roman"/>
          <w:bCs/>
          <w:szCs w:val="24"/>
        </w:rPr>
        <w:br/>
      </w:r>
      <w:r w:rsidRPr="00D9480F">
        <w:rPr>
          <w:rFonts w:eastAsia="Times New Roman"/>
          <w:bCs/>
          <w:szCs w:val="24"/>
        </w:rPr>
        <w:br/>
        <w:t>By_______________________________</w:t>
      </w:r>
    </w:p>
    <w:p w14:paraId="79CAF124" w14:textId="77777777" w:rsidR="00D9480F" w:rsidRPr="00D9480F" w:rsidRDefault="00D9480F" w:rsidP="00D9480F">
      <w:pPr>
        <w:rPr>
          <w:rFonts w:eastAsia="Times New Roman"/>
          <w:bCs/>
          <w:szCs w:val="24"/>
        </w:rPr>
      </w:pPr>
      <w:r w:rsidRPr="00D9480F">
        <w:rPr>
          <w:rFonts w:eastAsia="Times New Roman"/>
          <w:bCs/>
          <w:szCs w:val="24"/>
        </w:rPr>
        <w:t xml:space="preserve">    David J. Meyers (#0151695)</w:t>
      </w:r>
      <w:r w:rsidRPr="00D9480F">
        <w:rPr>
          <w:rFonts w:eastAsia="Times New Roman"/>
          <w:bCs/>
          <w:szCs w:val="24"/>
        </w:rPr>
        <w:br/>
        <w:t xml:space="preserve">    &lt;&gt; County &lt;Deputy&gt; Examiner of Titles</w:t>
      </w:r>
    </w:p>
    <w:bookmarkEnd w:id="1"/>
    <w:p w14:paraId="7991E65D" w14:textId="77777777" w:rsidR="00362E44" w:rsidRDefault="00362E44" w:rsidP="00D9480F"/>
    <w:sectPr w:rsidR="00362E44" w:rsidSect="00324D63">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F8D1" w14:textId="77777777" w:rsidR="009310CF" w:rsidRDefault="009310CF" w:rsidP="00AC42A8">
      <w:pPr>
        <w:spacing w:after="0"/>
      </w:pPr>
      <w:r>
        <w:separator/>
      </w:r>
    </w:p>
  </w:endnote>
  <w:endnote w:type="continuationSeparator" w:id="0">
    <w:p w14:paraId="59F7AF30" w14:textId="77777777" w:rsidR="009310CF" w:rsidRDefault="009310CF" w:rsidP="00AC4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70C9" w14:textId="77777777" w:rsidR="00362E44" w:rsidRPr="00AA134E" w:rsidRDefault="0084678E" w:rsidP="00B33001">
    <w:pPr>
      <w:pStyle w:val="Footer"/>
      <w:jc w:val="left"/>
    </w:pPr>
    <w:r>
      <w:tab/>
    </w:r>
    <w:sdt>
      <w:sdtPr>
        <w:id w:val="9538375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4D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46B6" w14:textId="77777777" w:rsidR="009310CF" w:rsidRDefault="009310CF" w:rsidP="00AC42A8">
      <w:pPr>
        <w:spacing w:after="0"/>
      </w:pPr>
      <w:r>
        <w:separator/>
      </w:r>
    </w:p>
  </w:footnote>
  <w:footnote w:type="continuationSeparator" w:id="0">
    <w:p w14:paraId="06654DA2" w14:textId="77777777" w:rsidR="009310CF" w:rsidRDefault="009310CF" w:rsidP="00AC42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F6525"/>
    <w:multiLevelType w:val="hybridMultilevel"/>
    <w:tmpl w:val="13FAD24C"/>
    <w:lvl w:ilvl="0" w:tplc="81087724">
      <w:numFmt w:val="bullet"/>
      <w:lvlText w:val=""/>
      <w:lvlJc w:val="left"/>
      <w:pPr>
        <w:ind w:left="600" w:hanging="360"/>
      </w:pPr>
      <w:rPr>
        <w:rFonts w:ascii="Symbol" w:eastAsiaTheme="minorHAns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6CCF0A5E"/>
    <w:multiLevelType w:val="hybridMultilevel"/>
    <w:tmpl w:val="5538BDCA"/>
    <w:lvl w:ilvl="0" w:tplc="3912BF6E">
      <w:numFmt w:val="bullet"/>
      <w:lvlText w:val=""/>
      <w:lvlJc w:val="left"/>
      <w:pPr>
        <w:ind w:left="600" w:hanging="360"/>
      </w:pPr>
      <w:rPr>
        <w:rFonts w:ascii="Symbol" w:eastAsiaTheme="minorHAns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1917595708">
    <w:abstractNumId w:val="1"/>
  </w:num>
  <w:num w:numId="2" w16cid:durableId="513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_AN" w:val="[A_AN]"/>
    <w:docVar w:name="ADDRESS" w:val="[ADDRESS]"/>
    <w:docVar w:name="AddressesFax" w:val="[AddressesFax]"/>
    <w:docVar w:name="ATTORNEY_FOR" w:val="[ATTORNEY_FOR]"/>
    <w:docVar w:name="Attorney_Paralegal_Initials" w:val="[Attorney_Paralegal_Initials]"/>
    <w:docVar w:name="AttorneyParalegalInitials" w:val="[AttorneyParalegalInitials]"/>
    <w:docVar w:name="BEHALF_OF_NAME" w:val="[BEHALF_OF_NAME]"/>
    <w:docVar w:name="CHAPTER_NUMBER" w:val="[CHAPTER_NUMBER]"/>
    <w:docVar w:name="City" w:val="[City]"/>
    <w:docVar w:name="client" w:val="[client]"/>
    <w:docVar w:name="CLIENT_NAME" w:val="[CLIENT_NAME]"/>
    <w:docVar w:name="COMMONWEALTH_OR_STATE" w:val="[COMMONWEALTH_OR_STATE]"/>
    <w:docVar w:name="COMPANY" w:val="[COMPANY]"/>
    <w:docVar w:name="COMPANY_STATE" w:val="[COMPANY_STATE]"/>
    <w:docVar w:name="COMPANY_TYPE" w:val="[COMPANY_TYPE]"/>
    <w:docVar w:name="CORP_NAME" w:val="[CORP_NAME]"/>
    <w:docVar w:name="COUNTY" w:val="[COUNTY]"/>
    <w:docVar w:name="County_Venue" w:val="[County_Venue]"/>
    <w:docVar w:name="County2" w:val="[County2]"/>
    <w:docVar w:name="DATE" w:val="[DATE]"/>
    <w:docVar w:name="DATE_ORDINAL" w:val="[DATE_ORDINAL]"/>
    <w:docVar w:name="DateServed" w:val="[DateServed]"/>
    <w:docVar w:name="DateSigned" w:val="[DateSigned]"/>
    <w:docVar w:name="DELIVERY_METHOD" w:val="[DELIVERY_METHOD]"/>
    <w:docVar w:name="Document_Name" w:val="[Document_Name]"/>
    <w:docVar w:name="DOCUMENT_TITLE" w:val="[DOCUMENT_TITLE]"/>
    <w:docVar w:name="DocumentName1" w:val="[DocumentName1]"/>
    <w:docVar w:name="DocumentName2" w:val="[DocumentName2]"/>
    <w:docVar w:name="DOCUMENTS" w:val="[DOCUMENTS]"/>
    <w:docVar w:name="DocumentTitle1" w:val="[DocumentTitle1]"/>
    <w:docVar w:name="DocumentTitle2" w:val="[DocumentTitle2]"/>
    <w:docVar w:name="DOCUMENTTYPE" w:val="[DOCUMENTTYPE]"/>
    <w:docVar w:name="E_file_County" w:val="[E_file_County]"/>
    <w:docVar w:name="ECFPartyEmail" w:val="[ECFPartyEmail]"/>
    <w:docVar w:name="ECFPartyServed" w:val="[ECFPartyServed]"/>
    <w:docVar w:name="ENTITY_NAME" w:val="[ENTITY_NAME]"/>
    <w:docVar w:name="FaxNumber" w:val="[FaxNumber]"/>
    <w:docVar w:name="FILE_NUMBER" w:val="[FILE_NUMBER]"/>
    <w:docVar w:name="FileNumber" w:val="[FileNumber]"/>
    <w:docVar w:name="HE_SHE" w:val="[HE_SHE]"/>
    <w:docVar w:name="HIM_HER" w:val="[HIM_HER]"/>
    <w:docVar w:name="HIS_HER" w:val="[HIS_HER]"/>
    <w:docVar w:name="LBAUTHOR" w:val=" "/>
    <w:docVar w:name="LBAUTHOR_ATTORNEY_NUMBER1" w:val=" "/>
    <w:docVar w:name="LBAUTHOR_BUSINESS_ADDRESS" w:val="[LBAUTHOR_BUSINESS_ADDRESS]"/>
    <w:docVar w:name="LBAUTHOR_DIRECT_DIAL" w:val="[LBAUTHOR_DIRECT_DIAL]"/>
    <w:docVar w:name="LBAuthor_Direct_Dial_TagLine" w:val="Direct Dial:"/>
    <w:docVar w:name="LBAuthor_Direct_Fax_TagLine" w:val="Fax:"/>
    <w:docVar w:name="LBAUTHOR_EMAIL" w:val=" "/>
    <w:docVar w:name="LBAuthor_Email_TagLine" w:val="Sender E-Mail:"/>
    <w:docVar w:name="LBAUTHOR_FAX" w:val="[LBAUTHOR_FAX]"/>
    <w:docVar w:name="LBAUTHOR_FIRM_NAME" w:val="[LBAUTHOR_FIRM_NAME]"/>
    <w:docVar w:name="LBAUTHOR_INITIALS" w:val="[LBAUTHOR_INITIALS]"/>
    <w:docVar w:name="LBCERTIFICATEOFSERVICELIST" w:val="[LBCERTIFICATEOFSERVICELIST]"/>
    <w:docVar w:name="LBPLEADINGATTORNEYFOR" w:val="[LBPLEADINGATTORNEYFOR]"/>
    <w:docVar w:name="LBPLEADINGCASENUMBER" w:val="[LBPLEADINGCASENUMBER]"/>
    <w:docVar w:name="LBPleadingClientName" w:val="[LBPleadingClientName]"/>
    <w:docVar w:name="LBPLEADINGCOCOUNSEL" w:val="[LBPLEADINGCOCOUNSEL]"/>
    <w:docVar w:name="LBPLEADINGCOURTCAP1" w:val="[LBPLEADINGCOURTCAP1]"/>
    <w:docVar w:name="LBPLEADINGCOURTCAP2" w:val="[LBPLEADINGCOURTCAP2]"/>
    <w:docVar w:name="LBPLEADINGCOURTCAP3" w:val="[LBPLEADINGCOURTCAP3]"/>
    <w:docVar w:name="LBPLEADINGDEFENDANTS" w:val="[LBPLEADINGDEFENDANTS]"/>
    <w:docVar w:name="LBPLEADINGFILINGATTORNEY" w:val="[LBPLEADINGFILINGATTORNEY]"/>
    <w:docVar w:name="LBPLEADINGFILINGATTORNEYNUMBER" w:val="[LBPLEADINGFILINGATTORNEYNUMBER]"/>
    <w:docVar w:name="LBPLEADINGJUDGE" w:val="[LBPLEADINGJUDGE]"/>
    <w:docVar w:name="LBPLEADINGOFCOUNSEL" w:val="[LBPLEADINGOFCOUNSEL]"/>
    <w:docVar w:name="LBPLEADINGOPPOSINGPARTYDESCRIPTION" w:val="[LBPLEADINGOPPOSINGPARTYDESCRIPTION]"/>
    <w:docVar w:name="LBPLEADINGPARTYDESCRIPTION" w:val="[LBPLEADINGPARTYDESCRIPTION]"/>
    <w:docVar w:name="LBPLEADINGPLAINTIFFS" w:val="[LBPLEADINGPLAINTIFFS]"/>
    <w:docVar w:name="LBPLEADINGTITLE" w:val="[LBPLEADINGTITLE]"/>
    <w:docVar w:name="LBPLEADINGVERSUS" w:val="[LBPLEADINGVERSUS]"/>
    <w:docVar w:name="LBVerticalSeparator" w:val=":::::::"/>
    <w:docVar w:name="LLC_Name" w:val="[LLC_Name]"/>
    <w:docVar w:name="MailFax" w:val="[MailFax]"/>
    <w:docVar w:name="MEMBER_OR_MANAGER" w:val="[MEMBER_OR_MANAGER]"/>
    <w:docVar w:name="MONTH" w:val="[MONTH]"/>
    <w:docVar w:name="NAME_OF_ORGANIZATION" w:val="[NAME_OF_ORGANIZATION]"/>
    <w:docVar w:name="NAME_OF_PARTNERSHIP" w:val="[NAME_OF_PARTNERSHIP]"/>
    <w:docVar w:name="NAME_OF_PRINCIPAL" w:val="[NAME_OF_PRINCIPAL]"/>
    <w:docVar w:name="NonECFParty" w:val="[NonECFParty]"/>
    <w:docVar w:name="OFFICE_HELD" w:val="[OFFICE_HELD]"/>
    <w:docVar w:name="OFFICER_AGENT" w:val="[OFFICER_AGENT]"/>
    <w:docVar w:name="OpposingParty" w:val="[OpposingParty]"/>
    <w:docVar w:name="OpposingPartyAddress" w:val="[OpposingPartyAddress]"/>
    <w:docVar w:name="OpposingPartyDesig" w:val="[OpposingPartyDesig]"/>
    <w:docVar w:name="OpposingPartyFaxNumber" w:val="[OpposingPartyFaxNumber]"/>
    <w:docVar w:name="PartnershipAuthority" w:val="[PartnershipAuthority]"/>
    <w:docVar w:name="PartnershipName" w:val="[PartnershipName]"/>
    <w:docVar w:name="PartnershipType" w:val="[PartnershipType]"/>
    <w:docVar w:name="PartnerTitle" w:val="[PartnerTitle]"/>
    <w:docVar w:name="PartyDesignation" w:val=" "/>
    <w:docVar w:name="Person_Received" w:val="[Person_Received]"/>
    <w:docVar w:name="PERSON_SERVED" w:val="[PERSON_SERVED]"/>
    <w:docVar w:name="PersonServed" w:val="[PersonServed]"/>
    <w:docVar w:name="PersonServedAddress" w:val="[PersonServedAddress]"/>
    <w:docVar w:name="PersonServedFaxNumber" w:val="[PersonServedFaxNumber]"/>
    <w:docVar w:name="PETITION_COMPLAINT" w:val="[PETITION_COMPLAINT]"/>
    <w:docVar w:name="PETITIONER_PLAINTIFF" w:val="[PETITIONER_PLAINTIFF]"/>
    <w:docVar w:name="PLAINTIFF_DEFENDANT" w:val="[PLAINTIFF_DEFENDANT]"/>
    <w:docVar w:name="receipt_date" w:val="[receipt_date]"/>
    <w:docVar w:name="relationship" w:val="[relationship]"/>
    <w:docVar w:name="Service_Date" w:val="[Service_Date]"/>
    <w:docVar w:name="Service_Time" w:val="[Service_Time]"/>
    <w:docVar w:name="SIGNER_NAME" w:val="[SIGNER_NAME]"/>
    <w:docVar w:name="SIGNER_NAME_2" w:val="[SIGNER_NAME_2]"/>
    <w:docVar w:name="SIGNER_TITLE" w:val="[SIGNER_TITLE]"/>
    <w:docVar w:name="SIGNER_TITLE_2" w:val="[SIGNER_TITLE_2]"/>
    <w:docVar w:name="Sincerely" w:val="[Sincerely]"/>
    <w:docVar w:name="State" w:val="[State]"/>
    <w:docVar w:name="STATE_HEADER" w:val="[STATE_HEADER]"/>
    <w:docVar w:name="STATE_OF_INCORPORATION" w:val="[STATE_OF_INCORPORATION]"/>
    <w:docVar w:name="STATE_OF_ORGANIZATION" w:val="[STATE_OF_ORGANIZATION]"/>
    <w:docVar w:name="TypistInitials" w:val="[TypistInitials]"/>
    <w:docVar w:name="Year" w:val="2015"/>
  </w:docVars>
  <w:rsids>
    <w:rsidRoot w:val="009310CF"/>
    <w:rsid w:val="00001451"/>
    <w:rsid w:val="001B095A"/>
    <w:rsid w:val="001C7BE1"/>
    <w:rsid w:val="001E0463"/>
    <w:rsid w:val="00324D63"/>
    <w:rsid w:val="00362E44"/>
    <w:rsid w:val="00410FD6"/>
    <w:rsid w:val="00421C51"/>
    <w:rsid w:val="00485390"/>
    <w:rsid w:val="005B3643"/>
    <w:rsid w:val="00627ED8"/>
    <w:rsid w:val="00691D42"/>
    <w:rsid w:val="006C1912"/>
    <w:rsid w:val="0084678E"/>
    <w:rsid w:val="009310CF"/>
    <w:rsid w:val="009C0932"/>
    <w:rsid w:val="00A702A6"/>
    <w:rsid w:val="00A8482B"/>
    <w:rsid w:val="00A94A35"/>
    <w:rsid w:val="00AC42A8"/>
    <w:rsid w:val="00C5427B"/>
    <w:rsid w:val="00CF076B"/>
    <w:rsid w:val="00D669EB"/>
    <w:rsid w:val="00D75196"/>
    <w:rsid w:val="00D80C9F"/>
    <w:rsid w:val="00D9480F"/>
    <w:rsid w:val="00DA5AA6"/>
    <w:rsid w:val="00E07F03"/>
    <w:rsid w:val="00E14A61"/>
    <w:rsid w:val="00E52D2D"/>
    <w:rsid w:val="00E7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D238"/>
  <w15:chartTrackingRefBased/>
  <w15:docId w15:val="{2410762A-0580-48BF-9F36-87E4B9F7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8"/>
    <w:pPr>
      <w:spacing w:after="24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2A8"/>
    <w:pPr>
      <w:tabs>
        <w:tab w:val="center" w:pos="4680"/>
        <w:tab w:val="right" w:pos="9360"/>
      </w:tabs>
      <w:spacing w:after="0"/>
    </w:pPr>
  </w:style>
  <w:style w:type="character" w:customStyle="1" w:styleId="HeaderChar">
    <w:name w:val="Header Char"/>
    <w:basedOn w:val="DefaultParagraphFont"/>
    <w:link w:val="Header"/>
    <w:uiPriority w:val="99"/>
    <w:rsid w:val="00AC42A8"/>
    <w:rPr>
      <w:rFonts w:cs="Times New Roman"/>
    </w:rPr>
  </w:style>
  <w:style w:type="paragraph" w:styleId="Footer">
    <w:name w:val="footer"/>
    <w:basedOn w:val="Normal"/>
    <w:link w:val="FooterChar"/>
    <w:uiPriority w:val="99"/>
    <w:unhideWhenUsed/>
    <w:rsid w:val="00AC42A8"/>
    <w:pPr>
      <w:widowControl w:val="0"/>
      <w:tabs>
        <w:tab w:val="center" w:pos="4680"/>
        <w:tab w:val="right" w:pos="9360"/>
      </w:tabs>
      <w:spacing w:after="0"/>
      <w:jc w:val="center"/>
    </w:pPr>
  </w:style>
  <w:style w:type="character" w:customStyle="1" w:styleId="FooterChar">
    <w:name w:val="Footer Char"/>
    <w:basedOn w:val="DefaultParagraphFont"/>
    <w:link w:val="Footer"/>
    <w:uiPriority w:val="99"/>
    <w:rsid w:val="00AC42A8"/>
    <w:rPr>
      <w:rFonts w:cs="Times New Roman"/>
    </w:rPr>
  </w:style>
  <w:style w:type="paragraph" w:customStyle="1" w:styleId="FlushRight">
    <w:name w:val="*Flush Right"/>
    <w:aliases w:val="FR"/>
    <w:basedOn w:val="Normal"/>
    <w:link w:val="FlushRightChar"/>
    <w:qFormat/>
    <w:rsid w:val="00AC42A8"/>
    <w:pPr>
      <w:tabs>
        <w:tab w:val="right" w:pos="9360"/>
      </w:tabs>
      <w:spacing w:after="0"/>
    </w:pPr>
    <w:rPr>
      <w:rFonts w:eastAsia="Times New Roman"/>
      <w:bCs/>
      <w:szCs w:val="24"/>
    </w:rPr>
  </w:style>
  <w:style w:type="character" w:customStyle="1" w:styleId="FlushRightChar">
    <w:name w:val="*Flush Right Char"/>
    <w:aliases w:val="FR Char"/>
    <w:basedOn w:val="DefaultParagraphFont"/>
    <w:link w:val="FlushRight"/>
    <w:rsid w:val="00AC42A8"/>
    <w:rPr>
      <w:rFonts w:eastAsia="Times New Roman" w:cs="Times New Roman"/>
      <w:bCs/>
      <w:szCs w:val="24"/>
    </w:rPr>
  </w:style>
  <w:style w:type="table" w:styleId="TableGrid">
    <w:name w:val="Table Grid"/>
    <w:basedOn w:val="TableNormal"/>
    <w:uiPriority w:val="59"/>
    <w:rsid w:val="00AC42A8"/>
    <w:pPr>
      <w:spacing w:after="0"/>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erBoldAllCaps">
    <w:name w:val="*Title Center Bold All Caps"/>
    <w:aliases w:val="TCBA"/>
    <w:basedOn w:val="Normal"/>
    <w:link w:val="TitleCenterBoldAllCapsChar"/>
    <w:qFormat/>
    <w:rsid w:val="00AC42A8"/>
    <w:pPr>
      <w:keepNext/>
      <w:jc w:val="center"/>
      <w:outlineLvl w:val="0"/>
    </w:pPr>
    <w:rPr>
      <w:rFonts w:eastAsia="Times New Roman"/>
      <w:b/>
      <w:bCs/>
      <w:caps/>
      <w:szCs w:val="24"/>
    </w:rPr>
  </w:style>
  <w:style w:type="character" w:customStyle="1" w:styleId="TitleCenterBoldAllCapsChar">
    <w:name w:val="*Title Center Bold All Caps Char"/>
    <w:aliases w:val="TCBA Char"/>
    <w:basedOn w:val="DefaultParagraphFont"/>
    <w:link w:val="TitleCenterBoldAllCaps"/>
    <w:rsid w:val="00AC42A8"/>
    <w:rPr>
      <w:rFonts w:eastAsia="Times New Roman" w:cs="Times New Roman"/>
      <w:b/>
      <w:bCs/>
      <w:caps/>
      <w:szCs w:val="24"/>
    </w:rPr>
  </w:style>
  <w:style w:type="paragraph" w:customStyle="1" w:styleId="BodyDoubleSp5">
    <w:name w:val="*Body Double Sp .5"/>
    <w:aliases w:val="BD5"/>
    <w:basedOn w:val="Normal"/>
    <w:link w:val="BodyDoubleSp5Char"/>
    <w:qFormat/>
    <w:rsid w:val="00AC42A8"/>
    <w:pPr>
      <w:spacing w:after="0" w:line="480" w:lineRule="auto"/>
      <w:ind w:firstLine="720"/>
    </w:pPr>
    <w:rPr>
      <w:rFonts w:eastAsia="Times New Roman"/>
      <w:bCs/>
      <w:szCs w:val="24"/>
    </w:rPr>
  </w:style>
  <w:style w:type="character" w:customStyle="1" w:styleId="BodyDoubleSp5Char">
    <w:name w:val="*Body Double Sp .5 Char"/>
    <w:aliases w:val="BD5 Char"/>
    <w:basedOn w:val="TitleCenterBoldAllCapsChar"/>
    <w:link w:val="BodyDoubleSp5"/>
    <w:rsid w:val="00AC42A8"/>
    <w:rPr>
      <w:rFonts w:eastAsia="Times New Roman" w:cs="Times New Roman"/>
      <w:b w:val="0"/>
      <w:bCs/>
      <w:caps w:val="0"/>
      <w:szCs w:val="24"/>
    </w:rPr>
  </w:style>
  <w:style w:type="paragraph" w:customStyle="1" w:styleId="BodySingleSp5">
    <w:name w:val="*Body Single Sp .5"/>
    <w:aliases w:val="BS5"/>
    <w:basedOn w:val="Normal"/>
    <w:link w:val="BodySingleSp5Char"/>
    <w:qFormat/>
    <w:rsid w:val="00AC42A8"/>
    <w:pPr>
      <w:ind w:firstLine="720"/>
    </w:pPr>
    <w:rPr>
      <w:rFonts w:eastAsia="Times New Roman"/>
      <w:bCs/>
      <w:szCs w:val="24"/>
    </w:rPr>
  </w:style>
  <w:style w:type="character" w:customStyle="1" w:styleId="BodySingleSp5Char">
    <w:name w:val="*Body Single Sp .5 Char"/>
    <w:aliases w:val="BS5 Char"/>
    <w:link w:val="BodySingleSp5"/>
    <w:rsid w:val="00AC42A8"/>
    <w:rPr>
      <w:rFonts w:eastAsia="Times New Roman" w:cs="Times New Roman"/>
      <w:bCs/>
      <w:szCs w:val="24"/>
    </w:rPr>
  </w:style>
  <w:style w:type="paragraph" w:customStyle="1" w:styleId="Signature">
    <w:name w:val="*Signature"/>
    <w:aliases w:val="sig"/>
    <w:basedOn w:val="Normal"/>
    <w:link w:val="SignatureChar"/>
    <w:qFormat/>
    <w:rsid w:val="00AC42A8"/>
    <w:pPr>
      <w:keepLines/>
      <w:tabs>
        <w:tab w:val="right" w:pos="9360"/>
      </w:tabs>
      <w:spacing w:before="480"/>
      <w:ind w:left="5040"/>
    </w:pPr>
    <w:rPr>
      <w:rFonts w:eastAsia="Times New Roman"/>
      <w:szCs w:val="24"/>
    </w:rPr>
  </w:style>
  <w:style w:type="paragraph" w:customStyle="1" w:styleId="NotaryHeading">
    <w:name w:val="NotaryHeading"/>
    <w:basedOn w:val="Normal"/>
    <w:qFormat/>
    <w:rsid w:val="00AC42A8"/>
    <w:pPr>
      <w:spacing w:after="0"/>
      <w:contextualSpacing/>
    </w:pPr>
    <w:rPr>
      <w:rFonts w:eastAsia="Times New Roman"/>
      <w:bCs/>
      <w:caps/>
      <w:snapToGrid w:val="0"/>
      <w:szCs w:val="24"/>
    </w:rPr>
  </w:style>
  <w:style w:type="paragraph" w:customStyle="1" w:styleId="BodyDoubleSp">
    <w:name w:val="*Body Double Sp"/>
    <w:aliases w:val="BD"/>
    <w:basedOn w:val="Normal"/>
    <w:link w:val="BodyDoubleSpChar"/>
    <w:qFormat/>
    <w:rsid w:val="00AC42A8"/>
    <w:pPr>
      <w:spacing w:after="0" w:line="480" w:lineRule="auto"/>
    </w:pPr>
    <w:rPr>
      <w:rFonts w:eastAsia="Times New Roman"/>
      <w:bCs/>
      <w:szCs w:val="24"/>
    </w:rPr>
  </w:style>
  <w:style w:type="character" w:customStyle="1" w:styleId="BodyDoubleSpChar">
    <w:name w:val="*Body Double Sp Char"/>
    <w:aliases w:val="BD Char"/>
    <w:basedOn w:val="DefaultParagraphFont"/>
    <w:link w:val="BodyDoubleSp"/>
    <w:rsid w:val="00AC42A8"/>
    <w:rPr>
      <w:rFonts w:eastAsia="Times New Roman" w:cs="Times New Roman"/>
      <w:bCs/>
      <w:szCs w:val="24"/>
    </w:rPr>
  </w:style>
  <w:style w:type="paragraph" w:customStyle="1" w:styleId="ShortLines">
    <w:name w:val="*Short Lines"/>
    <w:aliases w:val="SL"/>
    <w:basedOn w:val="Normal"/>
    <w:link w:val="ShortLinesChar"/>
    <w:rsid w:val="00AC42A8"/>
    <w:rPr>
      <w:rFonts w:eastAsia="Times New Roman"/>
      <w:bCs/>
      <w:szCs w:val="24"/>
    </w:rPr>
  </w:style>
  <w:style w:type="character" w:customStyle="1" w:styleId="FieldCodeHighlight">
    <w:name w:val="FieldCodeHighlight"/>
    <w:rsid w:val="00AC42A8"/>
    <w:rPr>
      <w:color w:val="auto"/>
      <w:bdr w:val="none" w:sz="0" w:space="0" w:color="auto"/>
      <w:shd w:val="clear" w:color="auto" w:fill="auto"/>
    </w:rPr>
  </w:style>
  <w:style w:type="character" w:customStyle="1" w:styleId="ShortLinesChar">
    <w:name w:val="*Short Lines Char"/>
    <w:aliases w:val="SL Char"/>
    <w:link w:val="ShortLines"/>
    <w:rsid w:val="00AC42A8"/>
    <w:rPr>
      <w:rFonts w:eastAsia="Times New Roman" w:cs="Times New Roman"/>
      <w:bCs/>
      <w:szCs w:val="24"/>
    </w:rPr>
  </w:style>
  <w:style w:type="character" w:customStyle="1" w:styleId="SignatureChar">
    <w:name w:val="*Signature Char"/>
    <w:aliases w:val="sig Char"/>
    <w:basedOn w:val="DefaultParagraphFont"/>
    <w:link w:val="Signature"/>
    <w:locked/>
    <w:rsid w:val="00001451"/>
    <w:rPr>
      <w:rFonts w:eastAsia="Times New Roman" w:cs="Times New Roman"/>
      <w:szCs w:val="24"/>
    </w:rPr>
  </w:style>
  <w:style w:type="paragraph" w:customStyle="1" w:styleId="Signature-left">
    <w:name w:val="Signature - left"/>
    <w:basedOn w:val="Signature"/>
    <w:qFormat/>
    <w:rsid w:val="00E14A61"/>
    <w:pPr>
      <w:keepLines w:val="0"/>
      <w:tabs>
        <w:tab w:val="right" w:pos="4320"/>
      </w:tabs>
      <w:spacing w:before="600"/>
      <w:ind w:left="0"/>
    </w:pPr>
  </w:style>
  <w:style w:type="paragraph" w:customStyle="1" w:styleId="SigBlockLeft">
    <w:name w:val="SigBlockLeft"/>
    <w:basedOn w:val="ShortLines"/>
    <w:qFormat/>
    <w:rsid w:val="00E14A61"/>
    <w:pPr>
      <w:ind w:right="5040"/>
    </w:pPr>
  </w:style>
  <w:style w:type="paragraph" w:styleId="ListParagraph">
    <w:name w:val="List Paragraph"/>
    <w:basedOn w:val="Normal"/>
    <w:uiPriority w:val="34"/>
    <w:qFormat/>
    <w:rsid w:val="00362E44"/>
    <w:pPr>
      <w:ind w:left="720"/>
      <w:contextualSpacing/>
    </w:pPr>
  </w:style>
  <w:style w:type="paragraph" w:customStyle="1" w:styleId="TitleCenterBoldAllCaps3Top">
    <w:name w:val="*Title Center Bold All Caps 3&quot; Top"/>
    <w:basedOn w:val="Normal"/>
    <w:next w:val="Normal"/>
    <w:link w:val="TitleCenterBoldAllCaps3TopChar"/>
    <w:qFormat/>
    <w:rsid w:val="00691D42"/>
    <w:pPr>
      <w:keepNext/>
      <w:spacing w:before="2880"/>
      <w:jc w:val="center"/>
    </w:pPr>
    <w:rPr>
      <w:rFonts w:eastAsia="Times New Roman"/>
      <w:b/>
      <w:caps/>
      <w:szCs w:val="24"/>
    </w:rPr>
  </w:style>
  <w:style w:type="character" w:customStyle="1" w:styleId="TitleCenterBoldAllCaps3TopChar">
    <w:name w:val="*Title Center Bold All Caps 3&quot; Top Char"/>
    <w:basedOn w:val="DefaultParagraphFont"/>
    <w:link w:val="TitleCenterBoldAllCaps3Top"/>
    <w:rsid w:val="00691D42"/>
    <w:rPr>
      <w:rFonts w:eastAsia="Times New Roman" w:cs="Times New Roman"/>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80054">
      <w:bodyDiv w:val="1"/>
      <w:marLeft w:val="0"/>
      <w:marRight w:val="0"/>
      <w:marTop w:val="0"/>
      <w:marBottom w:val="0"/>
      <w:divBdr>
        <w:top w:val="none" w:sz="0" w:space="0" w:color="auto"/>
        <w:left w:val="none" w:sz="0" w:space="0" w:color="auto"/>
        <w:bottom w:val="none" w:sz="0" w:space="0" w:color="auto"/>
        <w:right w:val="none" w:sz="0" w:space="0" w:color="auto"/>
      </w:divBdr>
    </w:div>
    <w:div w:id="18677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651614b9-9e07-451f-b259-644aa4bfe00b_Registration%20of%20Land.zip.00b\Registration%20of%20Land\(2094858)%20Petition%20&amp;%20Order%20for%20Summ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(2094858) Petition &amp; Order for Summons</Template>
  <TotalTime>1</TotalTime>
  <Pages>5</Pages>
  <Words>762</Words>
  <Characters>3942</Characters>
  <Application>Microsoft Office Word</Application>
  <DocSecurity>0</DocSecurity>
  <Lines>281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Fransen</dc:creator>
  <cp:keywords/>
  <dc:description/>
  <cp:lastModifiedBy>Melissa Fransen</cp:lastModifiedBy>
  <cp:revision>1</cp:revision>
  <dcterms:created xsi:type="dcterms:W3CDTF">2026-03-06T15:34:00Z</dcterms:created>
  <dcterms:modified xsi:type="dcterms:W3CDTF">2026-03-06T15:35:00Z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2094858</vt:i4>
  </property>
  <property fmtid="{D5CDD505-2E9C-101B-9397-08002B2CF9AE}" pid="3" name="CaseSk">
    <vt:i4>50</vt:i4>
  </property>
</Properties>
</file>